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015A" w14:textId="47DAABEC" w:rsidR="00053D99" w:rsidRPr="00824A02" w:rsidRDefault="00356C9C" w:rsidP="00053D99">
      <w:pPr>
        <w:pStyle w:val="PHFstandfirst15pt"/>
        <w:rPr>
          <w:rFonts w:ascii="Impact" w:eastAsia="Impact" w:hAnsi="Impact" w:cs="Impact"/>
          <w:b/>
          <w:sz w:val="80"/>
          <w:szCs w:val="80"/>
        </w:rPr>
      </w:pPr>
      <w:r w:rsidRPr="00824A02">
        <w:rPr>
          <w:rFonts w:ascii="Impact" w:eastAsia="Impact" w:hAnsi="Impact" w:cs="Impact"/>
          <w:b/>
          <w:sz w:val="78"/>
          <w:szCs w:val="78"/>
        </w:rPr>
        <w:t>Teacher</w:t>
      </w:r>
      <w:r w:rsidRPr="00824A02">
        <w:rPr>
          <w:rFonts w:ascii="Impact" w:eastAsia="Impact" w:hAnsi="Impact" w:cs="Impact"/>
          <w:b/>
          <w:sz w:val="80"/>
          <w:szCs w:val="80"/>
        </w:rPr>
        <w:t xml:space="preserve"> Development Fund – Stage one</w:t>
      </w:r>
    </w:p>
    <w:p w14:paraId="67B805FC" w14:textId="2A95DD78" w:rsidR="00E35AE3" w:rsidRPr="00824A02" w:rsidRDefault="00094EC3" w:rsidP="00053D99">
      <w:pPr>
        <w:pStyle w:val="PHFstandfirst15pt"/>
        <w:rPr>
          <w:rFonts w:ascii="Impact" w:eastAsia="Impact" w:hAnsi="Impact" w:cs="Impact"/>
          <w:sz w:val="72"/>
          <w:szCs w:val="72"/>
        </w:rPr>
      </w:pPr>
      <w:r w:rsidRPr="00824A02">
        <w:rPr>
          <w:rFonts w:ascii="Impact" w:eastAsia="Impact" w:hAnsi="Impact" w:cs="Impact"/>
          <w:b/>
          <w:sz w:val="72"/>
          <w:szCs w:val="72"/>
        </w:rPr>
        <w:t xml:space="preserve">Sample Application form </w:t>
      </w:r>
    </w:p>
    <w:p w14:paraId="39BDA3A8" w14:textId="2EF114E8" w:rsidR="00A53202" w:rsidRPr="00824A02" w:rsidRDefault="00094EC3" w:rsidP="00824A02">
      <w:pPr>
        <w:pStyle w:val="BodyText"/>
        <w:spacing w:line="276" w:lineRule="auto"/>
        <w:rPr>
          <w:rFonts w:ascii="Georgia Pro" w:hAnsi="Georgia Pro" w:cs="Arial"/>
          <w:sz w:val="36"/>
          <w:szCs w:val="36"/>
        </w:rPr>
      </w:pPr>
      <w:r w:rsidRPr="00824A02">
        <w:rPr>
          <w:rFonts w:ascii="Georgia Pro" w:hAnsi="Georgia Pro" w:cs="Arial"/>
          <w:sz w:val="36"/>
          <w:szCs w:val="36"/>
        </w:rPr>
        <w:t xml:space="preserve">Please note this form is for guidance only. All applications must be submitted </w:t>
      </w:r>
      <w:r w:rsidR="00495E6C">
        <w:rPr>
          <w:rFonts w:ascii="Georgia Pro" w:hAnsi="Georgia Pro" w:cs="Arial"/>
          <w:sz w:val="36"/>
          <w:szCs w:val="36"/>
        </w:rPr>
        <w:t>online.</w:t>
      </w:r>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sz w:val="32"/>
          <w:szCs w:val="32"/>
        </w:rPr>
      </w:sdtEndPr>
      <w:sdtContent>
        <w:p w14:paraId="2BE08088" w14:textId="554265D6" w:rsidR="006C7FC4" w:rsidRPr="00824A02" w:rsidRDefault="006C7FC4" w:rsidP="00824A02">
          <w:pPr>
            <w:pStyle w:val="TOCHeading"/>
            <w:spacing w:line="276" w:lineRule="auto"/>
            <w:rPr>
              <w:sz w:val="48"/>
              <w:szCs w:val="48"/>
            </w:rPr>
          </w:pPr>
          <w:r w:rsidRPr="00824A02">
            <w:rPr>
              <w:sz w:val="48"/>
              <w:szCs w:val="48"/>
            </w:rPr>
            <w:t>Contents</w:t>
          </w:r>
        </w:p>
        <w:p w14:paraId="481B0F2B" w14:textId="6D5B9D77" w:rsidR="00FE3A26" w:rsidRPr="00824A02" w:rsidRDefault="006C7FC4"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r w:rsidRPr="00824A02">
            <w:rPr>
              <w:sz w:val="32"/>
              <w:szCs w:val="32"/>
            </w:rPr>
            <w:fldChar w:fldCharType="begin"/>
          </w:r>
          <w:r w:rsidRPr="00824A02">
            <w:rPr>
              <w:sz w:val="32"/>
              <w:szCs w:val="32"/>
            </w:rPr>
            <w:instrText xml:space="preserve"> TOC \o "1-3" \h \z \u </w:instrText>
          </w:r>
          <w:r w:rsidRPr="00824A02">
            <w:rPr>
              <w:sz w:val="32"/>
              <w:szCs w:val="32"/>
            </w:rPr>
            <w:fldChar w:fldCharType="separate"/>
          </w:r>
          <w:hyperlink w:anchor="_Toc176858179" w:history="1">
            <w:r w:rsidR="00FE3A26" w:rsidRPr="00824A02">
              <w:rPr>
                <w:rStyle w:val="Hyperlink"/>
                <w:noProof/>
                <w:sz w:val="32"/>
                <w:szCs w:val="32"/>
              </w:rPr>
              <w:t>Lead Applicant Organisation:</w:t>
            </w:r>
            <w:r w:rsidR="00FE3A26" w:rsidRPr="00824A02">
              <w:rPr>
                <w:noProof/>
                <w:webHidden/>
                <w:sz w:val="32"/>
                <w:szCs w:val="32"/>
              </w:rPr>
              <w:tab/>
            </w:r>
            <w:r w:rsidR="00FE3A26" w:rsidRPr="00824A02">
              <w:rPr>
                <w:noProof/>
                <w:webHidden/>
                <w:sz w:val="32"/>
                <w:szCs w:val="32"/>
              </w:rPr>
              <w:fldChar w:fldCharType="begin"/>
            </w:r>
            <w:r w:rsidR="00FE3A26" w:rsidRPr="00824A02">
              <w:rPr>
                <w:noProof/>
                <w:webHidden/>
                <w:sz w:val="32"/>
                <w:szCs w:val="32"/>
              </w:rPr>
              <w:instrText xml:space="preserve"> PAGEREF _Toc176858179 \h </w:instrText>
            </w:r>
            <w:r w:rsidR="00FE3A26" w:rsidRPr="00824A02">
              <w:rPr>
                <w:noProof/>
                <w:webHidden/>
                <w:sz w:val="32"/>
                <w:szCs w:val="32"/>
              </w:rPr>
            </w:r>
            <w:r w:rsidR="00FE3A26" w:rsidRPr="00824A02">
              <w:rPr>
                <w:noProof/>
                <w:webHidden/>
                <w:sz w:val="32"/>
                <w:szCs w:val="32"/>
              </w:rPr>
              <w:fldChar w:fldCharType="separate"/>
            </w:r>
            <w:r w:rsidR="00824A02">
              <w:rPr>
                <w:noProof/>
                <w:webHidden/>
                <w:sz w:val="32"/>
                <w:szCs w:val="32"/>
              </w:rPr>
              <w:t>2</w:t>
            </w:r>
            <w:r w:rsidR="00FE3A26" w:rsidRPr="00824A02">
              <w:rPr>
                <w:noProof/>
                <w:webHidden/>
                <w:sz w:val="32"/>
                <w:szCs w:val="32"/>
              </w:rPr>
              <w:fldChar w:fldCharType="end"/>
            </w:r>
          </w:hyperlink>
        </w:p>
        <w:p w14:paraId="5121C534" w14:textId="288A6CF1" w:rsidR="00FE3A26" w:rsidRPr="00824A02" w:rsidRDefault="00FE3A26"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0" w:history="1">
            <w:r w:rsidRPr="00824A02">
              <w:rPr>
                <w:rStyle w:val="Hyperlink"/>
                <w:noProof/>
                <w:sz w:val="32"/>
                <w:szCs w:val="32"/>
              </w:rPr>
              <w:t>Lead Applicant contacts:</w:t>
            </w:r>
            <w:r w:rsidRPr="00824A02">
              <w:rPr>
                <w:noProof/>
                <w:webHidden/>
                <w:sz w:val="32"/>
                <w:szCs w:val="32"/>
              </w:rPr>
              <w:tab/>
            </w:r>
            <w:r w:rsidRPr="00824A02">
              <w:rPr>
                <w:noProof/>
                <w:webHidden/>
                <w:sz w:val="32"/>
                <w:szCs w:val="32"/>
              </w:rPr>
              <w:fldChar w:fldCharType="begin"/>
            </w:r>
            <w:r w:rsidRPr="00824A02">
              <w:rPr>
                <w:noProof/>
                <w:webHidden/>
                <w:sz w:val="32"/>
                <w:szCs w:val="32"/>
              </w:rPr>
              <w:instrText xml:space="preserve"> PAGEREF _Toc176858180 \h </w:instrText>
            </w:r>
            <w:r w:rsidRPr="00824A02">
              <w:rPr>
                <w:noProof/>
                <w:webHidden/>
                <w:sz w:val="32"/>
                <w:szCs w:val="32"/>
              </w:rPr>
            </w:r>
            <w:r w:rsidRPr="00824A02">
              <w:rPr>
                <w:noProof/>
                <w:webHidden/>
                <w:sz w:val="32"/>
                <w:szCs w:val="32"/>
              </w:rPr>
              <w:fldChar w:fldCharType="separate"/>
            </w:r>
            <w:r w:rsidR="00824A02">
              <w:rPr>
                <w:noProof/>
                <w:webHidden/>
                <w:sz w:val="32"/>
                <w:szCs w:val="32"/>
              </w:rPr>
              <w:t>4</w:t>
            </w:r>
            <w:r w:rsidRPr="00824A02">
              <w:rPr>
                <w:noProof/>
                <w:webHidden/>
                <w:sz w:val="32"/>
                <w:szCs w:val="32"/>
              </w:rPr>
              <w:fldChar w:fldCharType="end"/>
            </w:r>
          </w:hyperlink>
        </w:p>
        <w:p w14:paraId="17973AE7" w14:textId="0979DE1B" w:rsidR="00FE3A26" w:rsidRPr="00824A02" w:rsidRDefault="00FE3A26"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1" w:history="1">
            <w:r w:rsidRPr="00824A02">
              <w:rPr>
                <w:rStyle w:val="Hyperlink"/>
                <w:noProof/>
                <w:sz w:val="32"/>
                <w:szCs w:val="32"/>
              </w:rPr>
              <w:t>Application questions:</w:t>
            </w:r>
            <w:r w:rsidRPr="00824A02">
              <w:rPr>
                <w:noProof/>
                <w:webHidden/>
                <w:sz w:val="32"/>
                <w:szCs w:val="32"/>
              </w:rPr>
              <w:tab/>
            </w:r>
            <w:r w:rsidRPr="00824A02">
              <w:rPr>
                <w:noProof/>
                <w:webHidden/>
                <w:sz w:val="32"/>
                <w:szCs w:val="32"/>
              </w:rPr>
              <w:fldChar w:fldCharType="begin"/>
            </w:r>
            <w:r w:rsidRPr="00824A02">
              <w:rPr>
                <w:noProof/>
                <w:webHidden/>
                <w:sz w:val="32"/>
                <w:szCs w:val="32"/>
              </w:rPr>
              <w:instrText xml:space="preserve"> PAGEREF _Toc176858181 \h </w:instrText>
            </w:r>
            <w:r w:rsidRPr="00824A02">
              <w:rPr>
                <w:noProof/>
                <w:webHidden/>
                <w:sz w:val="32"/>
                <w:szCs w:val="32"/>
              </w:rPr>
            </w:r>
            <w:r w:rsidRPr="00824A02">
              <w:rPr>
                <w:noProof/>
                <w:webHidden/>
                <w:sz w:val="32"/>
                <w:szCs w:val="32"/>
              </w:rPr>
              <w:fldChar w:fldCharType="separate"/>
            </w:r>
            <w:r w:rsidR="00824A02">
              <w:rPr>
                <w:noProof/>
                <w:webHidden/>
                <w:sz w:val="32"/>
                <w:szCs w:val="32"/>
              </w:rPr>
              <w:t>4</w:t>
            </w:r>
            <w:r w:rsidRPr="00824A02">
              <w:rPr>
                <w:noProof/>
                <w:webHidden/>
                <w:sz w:val="32"/>
                <w:szCs w:val="32"/>
              </w:rPr>
              <w:fldChar w:fldCharType="end"/>
            </w:r>
          </w:hyperlink>
        </w:p>
        <w:p w14:paraId="1FBB6FAF" w14:textId="6E9E345E" w:rsidR="00FE3A26" w:rsidRPr="00824A02" w:rsidRDefault="00FE3A26"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2" w:history="1">
            <w:r w:rsidRPr="00824A02">
              <w:rPr>
                <w:rStyle w:val="Hyperlink"/>
                <w:noProof/>
                <w:sz w:val="32"/>
                <w:szCs w:val="32"/>
              </w:rPr>
              <w:t>Safeguarding of children and vulnerable adults</w:t>
            </w:r>
            <w:r w:rsidRPr="00824A02">
              <w:rPr>
                <w:noProof/>
                <w:webHidden/>
                <w:sz w:val="32"/>
                <w:szCs w:val="32"/>
              </w:rPr>
              <w:tab/>
            </w:r>
            <w:r w:rsidRPr="00824A02">
              <w:rPr>
                <w:noProof/>
                <w:webHidden/>
                <w:sz w:val="32"/>
                <w:szCs w:val="32"/>
              </w:rPr>
              <w:fldChar w:fldCharType="begin"/>
            </w:r>
            <w:r w:rsidRPr="00824A02">
              <w:rPr>
                <w:noProof/>
                <w:webHidden/>
                <w:sz w:val="32"/>
                <w:szCs w:val="32"/>
              </w:rPr>
              <w:instrText xml:space="preserve"> PAGEREF _Toc176858182 \h </w:instrText>
            </w:r>
            <w:r w:rsidRPr="00824A02">
              <w:rPr>
                <w:noProof/>
                <w:webHidden/>
                <w:sz w:val="32"/>
                <w:szCs w:val="32"/>
              </w:rPr>
            </w:r>
            <w:r w:rsidRPr="00824A02">
              <w:rPr>
                <w:noProof/>
                <w:webHidden/>
                <w:sz w:val="32"/>
                <w:szCs w:val="32"/>
              </w:rPr>
              <w:fldChar w:fldCharType="separate"/>
            </w:r>
            <w:r w:rsidR="00824A02">
              <w:rPr>
                <w:noProof/>
                <w:webHidden/>
                <w:sz w:val="32"/>
                <w:szCs w:val="32"/>
              </w:rPr>
              <w:t>7</w:t>
            </w:r>
            <w:r w:rsidRPr="00824A02">
              <w:rPr>
                <w:noProof/>
                <w:webHidden/>
                <w:sz w:val="32"/>
                <w:szCs w:val="32"/>
              </w:rPr>
              <w:fldChar w:fldCharType="end"/>
            </w:r>
          </w:hyperlink>
        </w:p>
        <w:p w14:paraId="74B85627" w14:textId="7D7C6E73" w:rsidR="00FE3A26" w:rsidRPr="00824A02" w:rsidRDefault="00FE3A26" w:rsidP="00824A02">
          <w:pPr>
            <w:pStyle w:val="TOC1"/>
            <w:tabs>
              <w:tab w:val="right" w:leader="dot" w:pos="9854"/>
            </w:tabs>
            <w:spacing w:line="276" w:lineRule="auto"/>
            <w:rPr>
              <w:rFonts w:asciiTheme="minorHAnsi" w:eastAsiaTheme="minorEastAsia" w:hAnsiTheme="minorHAnsi" w:cs="Mangal"/>
              <w:noProof/>
              <w:color w:val="auto"/>
              <w:sz w:val="32"/>
              <w:szCs w:val="32"/>
              <w:lang w:bidi="hi-IN"/>
            </w:rPr>
          </w:pPr>
          <w:hyperlink w:anchor="_Toc176858183" w:history="1">
            <w:r w:rsidRPr="00824A02">
              <w:rPr>
                <w:rStyle w:val="Hyperlink"/>
                <w:noProof/>
                <w:sz w:val="32"/>
                <w:szCs w:val="32"/>
              </w:rPr>
              <w:t>Diversity, equity, and inclusion data</w:t>
            </w:r>
            <w:r w:rsidRPr="00824A02">
              <w:rPr>
                <w:noProof/>
                <w:webHidden/>
                <w:sz w:val="32"/>
                <w:szCs w:val="32"/>
              </w:rPr>
              <w:tab/>
            </w:r>
            <w:r w:rsidRPr="00824A02">
              <w:rPr>
                <w:noProof/>
                <w:webHidden/>
                <w:sz w:val="32"/>
                <w:szCs w:val="32"/>
              </w:rPr>
              <w:fldChar w:fldCharType="begin"/>
            </w:r>
            <w:r w:rsidRPr="00824A02">
              <w:rPr>
                <w:noProof/>
                <w:webHidden/>
                <w:sz w:val="32"/>
                <w:szCs w:val="32"/>
              </w:rPr>
              <w:instrText xml:space="preserve"> PAGEREF _Toc176858183 \h </w:instrText>
            </w:r>
            <w:r w:rsidRPr="00824A02">
              <w:rPr>
                <w:noProof/>
                <w:webHidden/>
                <w:sz w:val="32"/>
                <w:szCs w:val="32"/>
              </w:rPr>
            </w:r>
            <w:r w:rsidRPr="00824A02">
              <w:rPr>
                <w:noProof/>
                <w:webHidden/>
                <w:sz w:val="32"/>
                <w:szCs w:val="32"/>
              </w:rPr>
              <w:fldChar w:fldCharType="separate"/>
            </w:r>
            <w:r w:rsidR="00824A02">
              <w:rPr>
                <w:noProof/>
                <w:webHidden/>
                <w:sz w:val="32"/>
                <w:szCs w:val="32"/>
              </w:rPr>
              <w:t>9</w:t>
            </w:r>
            <w:r w:rsidRPr="00824A02">
              <w:rPr>
                <w:noProof/>
                <w:webHidden/>
                <w:sz w:val="32"/>
                <w:szCs w:val="32"/>
              </w:rPr>
              <w:fldChar w:fldCharType="end"/>
            </w:r>
          </w:hyperlink>
        </w:p>
        <w:p w14:paraId="5EAFAEA8" w14:textId="5ECDFE3E" w:rsidR="006C7FC4" w:rsidRPr="00824A02" w:rsidRDefault="006C7FC4" w:rsidP="00824A02">
          <w:pPr>
            <w:spacing w:line="276" w:lineRule="auto"/>
            <w:rPr>
              <w:sz w:val="32"/>
              <w:szCs w:val="32"/>
            </w:rPr>
          </w:pPr>
          <w:r w:rsidRPr="00824A02">
            <w:rPr>
              <w:b/>
              <w:bCs/>
              <w:noProof/>
              <w:sz w:val="32"/>
              <w:szCs w:val="32"/>
            </w:rPr>
            <w:fldChar w:fldCharType="end"/>
          </w:r>
        </w:p>
      </w:sdtContent>
    </w:sdt>
    <w:p w14:paraId="7F3ABECC" w14:textId="77777777" w:rsidR="00094EC3" w:rsidRDefault="00094EC3" w:rsidP="00A53202">
      <w:pPr>
        <w:pStyle w:val="BodyText"/>
        <w:rPr>
          <w:rFonts w:ascii="Georgia Pro" w:hAnsi="Georgia Pro" w:cs="Arial"/>
        </w:rPr>
      </w:pPr>
    </w:p>
    <w:p w14:paraId="2F248CF9" w14:textId="7D9E948B" w:rsidR="00FA3FEA" w:rsidRPr="00FA3FEA" w:rsidRDefault="00FA3FEA" w:rsidP="00FA3FEA">
      <w:pPr>
        <w:pStyle w:val="NormalWeb"/>
        <w:spacing w:line="276" w:lineRule="auto"/>
        <w:rPr>
          <w:rFonts w:ascii="Georgia Pro" w:hAnsi="Georgia Pro"/>
          <w:sz w:val="32"/>
          <w:szCs w:val="32"/>
        </w:rPr>
      </w:pPr>
      <w:r w:rsidRPr="00FA3FEA">
        <w:rPr>
          <w:rFonts w:ascii="Georgia Pro" w:hAnsi="Georgia Pro"/>
          <w:sz w:val="32"/>
          <w:szCs w:val="32"/>
        </w:rPr>
        <w:t xml:space="preserve">Before filling in this application form please ensure that you are familiar with the Teacher Development Fund (TDF) guidelines and other materials provided on the </w:t>
      </w:r>
      <w:hyperlink r:id="rId8" w:tgtFrame="_blank" w:tooltip="https://www.phf.org.uk/funding/teacher-development-fund" w:history="1">
        <w:r w:rsidRPr="00FA3FEA">
          <w:rPr>
            <w:rStyle w:val="Hyperlink"/>
            <w:rFonts w:ascii="Georgia Pro" w:eastAsia="Calibri" w:hAnsi="Georgia Pro"/>
            <w:sz w:val="32"/>
            <w:szCs w:val="32"/>
          </w:rPr>
          <w:t>PHF Website</w:t>
        </w:r>
      </w:hyperlink>
      <w:r w:rsidRPr="00FA3FEA">
        <w:rPr>
          <w:rFonts w:ascii="Georgia Pro" w:hAnsi="Georgia Pro"/>
          <w:sz w:val="32"/>
          <w:szCs w:val="32"/>
        </w:rPr>
        <w:t xml:space="preserve"> and </w:t>
      </w:r>
      <w:hyperlink r:id="rId9" w:history="1">
        <w:r w:rsidRPr="00253CBA">
          <w:rPr>
            <w:rStyle w:val="Hyperlink"/>
            <w:rFonts w:ascii="Georgia Pro" w:eastAsia="Calibri" w:hAnsi="Georgia Pro"/>
            <w:sz w:val="32"/>
            <w:szCs w:val="32"/>
          </w:rPr>
          <w:t>Teacher Development Fund Resource Hub</w:t>
        </w:r>
      </w:hyperlink>
      <w:r w:rsidRPr="00FA3FEA">
        <w:rPr>
          <w:rFonts w:ascii="Georgia Pro" w:hAnsi="Georgia Pro"/>
          <w:sz w:val="32"/>
          <w:szCs w:val="32"/>
        </w:rPr>
        <w:t>. This content, which includes FAQs about the application process, provides important information about the Fund, its priorities and approaches. </w:t>
      </w:r>
    </w:p>
    <w:p w14:paraId="2840F883" w14:textId="77777777" w:rsidR="00FA3FEA" w:rsidRPr="00FA3FEA" w:rsidRDefault="00FA3FEA" w:rsidP="00FA3FEA">
      <w:pPr>
        <w:pStyle w:val="NormalWeb"/>
        <w:spacing w:after="120" w:afterAutospacing="0" w:line="276" w:lineRule="auto"/>
        <w:rPr>
          <w:rFonts w:ascii="Georgia Pro" w:hAnsi="Georgia Pro"/>
          <w:sz w:val="32"/>
          <w:szCs w:val="32"/>
        </w:rPr>
      </w:pPr>
      <w:r w:rsidRPr="00FA3FEA">
        <w:rPr>
          <w:rFonts w:ascii="Georgia Pro" w:hAnsi="Georgia Pro"/>
          <w:sz w:val="32"/>
          <w:szCs w:val="32"/>
        </w:rPr>
        <w:t>The TDF Resource Hub also has links to introductory films, articles, and blogs giving insight into past TDF projects from the perspective of Headteachers, teachers and arts/cultural organisations.</w:t>
      </w:r>
    </w:p>
    <w:p w14:paraId="5D04F6AC" w14:textId="77777777" w:rsidR="008F2C3F" w:rsidRPr="00824A02" w:rsidRDefault="008F2C3F" w:rsidP="00824A02">
      <w:pPr>
        <w:pStyle w:val="BodyText"/>
        <w:spacing w:line="276" w:lineRule="auto"/>
        <w:rPr>
          <w:rFonts w:ascii="Georgia Pro" w:hAnsi="Georgia Pro" w:cs="Arial"/>
          <w:sz w:val="32"/>
          <w:szCs w:val="32"/>
        </w:rPr>
      </w:pPr>
    </w:p>
    <w:p w14:paraId="3EC8F98B" w14:textId="59BA5969" w:rsidR="008F2C3F" w:rsidRPr="00824A02" w:rsidRDefault="008F2C3F" w:rsidP="00824A02">
      <w:pPr>
        <w:pStyle w:val="BodyText"/>
        <w:spacing w:line="276" w:lineRule="auto"/>
        <w:rPr>
          <w:rFonts w:ascii="Georgia Pro" w:hAnsi="Georgia Pro" w:cs="Arial"/>
          <w:sz w:val="32"/>
          <w:szCs w:val="32"/>
        </w:rPr>
      </w:pPr>
      <w:r w:rsidRPr="00824A02">
        <w:rPr>
          <w:rFonts w:ascii="Georgia Pro" w:hAnsi="Georgia Pro" w:cs="Arial"/>
          <w:sz w:val="32"/>
          <w:szCs w:val="32"/>
        </w:rPr>
        <w:t>We strongly encourage applicants to the fund to engage with these resources before applying.</w:t>
      </w:r>
    </w:p>
    <w:p w14:paraId="71199FAD" w14:textId="77777777" w:rsidR="008F2C3F" w:rsidRPr="00824A02" w:rsidRDefault="008F2C3F" w:rsidP="00824A02">
      <w:pPr>
        <w:pStyle w:val="BodyText"/>
        <w:spacing w:line="276" w:lineRule="auto"/>
        <w:rPr>
          <w:rFonts w:ascii="Georgia Pro" w:hAnsi="Georgia Pro" w:cs="Arial"/>
          <w:sz w:val="32"/>
          <w:szCs w:val="32"/>
        </w:rPr>
      </w:pPr>
    </w:p>
    <w:p w14:paraId="7B68B1C7" w14:textId="5875CCFF" w:rsidR="008F2C3F" w:rsidRPr="00824A02" w:rsidRDefault="008F2C3F" w:rsidP="00824A02">
      <w:pPr>
        <w:pStyle w:val="BodyText"/>
        <w:spacing w:line="276" w:lineRule="auto"/>
        <w:rPr>
          <w:rFonts w:ascii="Georgia Pro" w:hAnsi="Georgia Pro" w:cs="Arial"/>
          <w:sz w:val="32"/>
          <w:szCs w:val="32"/>
        </w:rPr>
      </w:pPr>
      <w:r w:rsidRPr="00824A02">
        <w:rPr>
          <w:rFonts w:ascii="Georgia Pro" w:hAnsi="Georgia Pro" w:cs="Arial"/>
          <w:sz w:val="32"/>
          <w:szCs w:val="32"/>
        </w:rPr>
        <w:t xml:space="preserve">The deadline for completing this stage 1 application form is </w:t>
      </w:r>
      <w:r w:rsidRPr="00824A02">
        <w:rPr>
          <w:rFonts w:ascii="Georgia Pro" w:hAnsi="Georgia Pro" w:cs="Arial"/>
          <w:b/>
          <w:bCs/>
          <w:sz w:val="32"/>
          <w:szCs w:val="32"/>
        </w:rPr>
        <w:t>12 noon Wednesday 1</w:t>
      </w:r>
      <w:r w:rsidR="00253CBA">
        <w:rPr>
          <w:rFonts w:ascii="Georgia Pro" w:hAnsi="Georgia Pro" w:cs="Arial"/>
          <w:b/>
          <w:bCs/>
          <w:sz w:val="32"/>
          <w:szCs w:val="32"/>
        </w:rPr>
        <w:t>2</w:t>
      </w:r>
      <w:r w:rsidRPr="00824A02">
        <w:rPr>
          <w:rFonts w:ascii="Georgia Pro" w:hAnsi="Georgia Pro" w:cs="Arial"/>
          <w:b/>
          <w:bCs/>
          <w:sz w:val="32"/>
          <w:szCs w:val="32"/>
        </w:rPr>
        <w:t xml:space="preserve"> November 202</w:t>
      </w:r>
      <w:r w:rsidR="00253CBA">
        <w:rPr>
          <w:rFonts w:ascii="Georgia Pro" w:hAnsi="Georgia Pro" w:cs="Arial"/>
          <w:b/>
          <w:bCs/>
          <w:sz w:val="32"/>
          <w:szCs w:val="32"/>
        </w:rPr>
        <w:t>5</w:t>
      </w:r>
      <w:r w:rsidRPr="00824A02">
        <w:rPr>
          <w:rFonts w:ascii="Georgia Pro" w:hAnsi="Georgia Pro" w:cs="Arial"/>
          <w:b/>
          <w:bCs/>
          <w:sz w:val="32"/>
          <w:szCs w:val="32"/>
        </w:rPr>
        <w:t>.</w:t>
      </w:r>
    </w:p>
    <w:p w14:paraId="6D493706" w14:textId="77777777" w:rsidR="008F2C3F" w:rsidRDefault="008F2C3F" w:rsidP="00824A02">
      <w:pPr>
        <w:pStyle w:val="BodyText"/>
        <w:spacing w:line="276" w:lineRule="auto"/>
        <w:rPr>
          <w:rFonts w:ascii="Georgia Pro" w:hAnsi="Georgia Pro" w:cs="Arial"/>
        </w:rPr>
      </w:pPr>
    </w:p>
    <w:p w14:paraId="63372337" w14:textId="77777777" w:rsidR="008F2C3F" w:rsidRDefault="008F2C3F" w:rsidP="00824A02">
      <w:pPr>
        <w:pStyle w:val="BodyText"/>
        <w:spacing w:line="276" w:lineRule="auto"/>
        <w:rPr>
          <w:rFonts w:ascii="Georgia Pro" w:hAnsi="Georgia Pro" w:cs="Arial"/>
        </w:rPr>
      </w:pPr>
    </w:p>
    <w:p w14:paraId="06E937C0" w14:textId="77777777" w:rsidR="008F2C3F" w:rsidRDefault="008F2C3F" w:rsidP="00824A02">
      <w:pPr>
        <w:pStyle w:val="BodyText"/>
        <w:spacing w:line="276" w:lineRule="auto"/>
        <w:rPr>
          <w:rFonts w:ascii="Georgia Pro" w:hAnsi="Georgia Pro" w:cs="Arial"/>
        </w:rPr>
      </w:pPr>
    </w:p>
    <w:p w14:paraId="2BDF950C" w14:textId="37C577D3" w:rsidR="00B87DD4" w:rsidRPr="00824A02" w:rsidRDefault="008F2C3F" w:rsidP="00B87DD4">
      <w:pPr>
        <w:pStyle w:val="Heading1"/>
        <w:rPr>
          <w:sz w:val="56"/>
          <w:szCs w:val="56"/>
        </w:rPr>
      </w:pPr>
      <w:bookmarkStart w:id="0" w:name="_Toc176858179"/>
      <w:r w:rsidRPr="00824A02">
        <w:rPr>
          <w:sz w:val="56"/>
          <w:szCs w:val="56"/>
        </w:rPr>
        <w:t>Lead Applicant Organisation</w:t>
      </w:r>
      <w:r w:rsidR="00B87DD4" w:rsidRPr="00824A02">
        <w:rPr>
          <w:sz w:val="56"/>
          <w:szCs w:val="56"/>
        </w:rPr>
        <w:t>:</w:t>
      </w:r>
      <w:bookmarkEnd w:id="0"/>
    </w:p>
    <w:p w14:paraId="2041074E" w14:textId="77777777" w:rsidR="00824A02" w:rsidRDefault="00824A02" w:rsidP="00824A02">
      <w:pPr>
        <w:pStyle w:val="PHFbulletslevel1"/>
        <w:numPr>
          <w:ilvl w:val="0"/>
          <w:numId w:val="0"/>
        </w:numPr>
        <w:spacing w:line="276" w:lineRule="auto"/>
        <w:ind w:left="363" w:hanging="357"/>
        <w:rPr>
          <w:b/>
          <w:bCs/>
          <w:sz w:val="32"/>
          <w:szCs w:val="32"/>
        </w:rPr>
      </w:pPr>
    </w:p>
    <w:p w14:paraId="664611EB" w14:textId="1C2A5D11"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What is your organisation's name?</w:t>
      </w:r>
    </w:p>
    <w:p w14:paraId="292A5B49" w14:textId="77777777" w:rsidR="008F2C3F" w:rsidRPr="00824A02" w:rsidRDefault="008F2C3F" w:rsidP="00824A02">
      <w:pPr>
        <w:pStyle w:val="PHFbulletslevel1"/>
        <w:numPr>
          <w:ilvl w:val="0"/>
          <w:numId w:val="0"/>
        </w:numPr>
        <w:spacing w:line="276" w:lineRule="auto"/>
        <w:ind w:left="363" w:hanging="357"/>
        <w:rPr>
          <w:sz w:val="32"/>
          <w:szCs w:val="32"/>
        </w:rPr>
      </w:pPr>
    </w:p>
    <w:p w14:paraId="58FCBD1C" w14:textId="77777777"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What is your organisation's legal name?</w:t>
      </w:r>
    </w:p>
    <w:p w14:paraId="72EFC0D9" w14:textId="77777777" w:rsidR="008F2C3F" w:rsidRPr="00824A02" w:rsidRDefault="008F2C3F" w:rsidP="00824A02">
      <w:pPr>
        <w:pStyle w:val="PHFbulletslevel1"/>
        <w:numPr>
          <w:ilvl w:val="0"/>
          <w:numId w:val="0"/>
        </w:numPr>
        <w:spacing w:line="276" w:lineRule="auto"/>
        <w:ind w:left="363" w:hanging="357"/>
        <w:rPr>
          <w:sz w:val="32"/>
          <w:szCs w:val="32"/>
        </w:rPr>
      </w:pPr>
    </w:p>
    <w:p w14:paraId="72C63153" w14:textId="77777777"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If your organisation is known by any other name, please give that name as well.</w:t>
      </w:r>
    </w:p>
    <w:p w14:paraId="11EFD3C1" w14:textId="77777777" w:rsidR="004E6168" w:rsidRPr="00824A02" w:rsidRDefault="004E6168" w:rsidP="00824A02">
      <w:pPr>
        <w:spacing w:after="160" w:line="276" w:lineRule="auto"/>
        <w:ind w:left="0" w:firstLine="0"/>
        <w:rPr>
          <w:sz w:val="32"/>
          <w:szCs w:val="32"/>
        </w:rPr>
      </w:pPr>
    </w:p>
    <w:p w14:paraId="76176EE6" w14:textId="3F47158C"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Question: Please briefly describe your organisation and the</w:t>
      </w:r>
      <w:r w:rsidR="00824A02">
        <w:rPr>
          <w:b/>
          <w:bCs/>
          <w:sz w:val="32"/>
          <w:szCs w:val="32"/>
        </w:rPr>
        <w:t xml:space="preserve"> </w:t>
      </w:r>
      <w:r w:rsidRPr="00824A02">
        <w:rPr>
          <w:b/>
          <w:bCs/>
          <w:sz w:val="32"/>
          <w:szCs w:val="32"/>
        </w:rPr>
        <w:t>type of work that it does:</w:t>
      </w:r>
    </w:p>
    <w:p w14:paraId="7C0654BA" w14:textId="77777777" w:rsidR="008F2C3F" w:rsidRPr="00824A02" w:rsidRDefault="008F2C3F" w:rsidP="00824A02">
      <w:pPr>
        <w:pStyle w:val="PHFbulletslevel1"/>
        <w:numPr>
          <w:ilvl w:val="0"/>
          <w:numId w:val="0"/>
        </w:numPr>
        <w:spacing w:line="276" w:lineRule="auto"/>
        <w:ind w:left="363" w:hanging="357"/>
        <w:rPr>
          <w:sz w:val="32"/>
          <w:szCs w:val="32"/>
        </w:rPr>
      </w:pPr>
      <w:r w:rsidRPr="00824A02">
        <w:rPr>
          <w:sz w:val="32"/>
          <w:szCs w:val="32"/>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F02B647" w14:textId="77777777" w:rsidR="008F2C3F" w:rsidRPr="00824A02" w:rsidRDefault="008F2C3F" w:rsidP="00824A02">
      <w:pPr>
        <w:spacing w:after="160" w:line="276" w:lineRule="auto"/>
        <w:ind w:left="0" w:firstLine="0"/>
        <w:rPr>
          <w:sz w:val="32"/>
          <w:szCs w:val="32"/>
        </w:rPr>
      </w:pPr>
    </w:p>
    <w:p w14:paraId="08C64094" w14:textId="77777777" w:rsidR="008F2C3F" w:rsidRPr="00824A02" w:rsidRDefault="008F2C3F" w:rsidP="00824A02">
      <w:pPr>
        <w:pStyle w:val="PHFbulletslevel1"/>
        <w:numPr>
          <w:ilvl w:val="0"/>
          <w:numId w:val="0"/>
        </w:numPr>
        <w:spacing w:line="276" w:lineRule="auto"/>
        <w:ind w:left="363" w:hanging="357"/>
        <w:rPr>
          <w:b/>
          <w:bCs/>
          <w:sz w:val="32"/>
          <w:szCs w:val="32"/>
        </w:rPr>
      </w:pPr>
      <w:r w:rsidRPr="00824A02">
        <w:rPr>
          <w:b/>
          <w:bCs/>
          <w:sz w:val="32"/>
          <w:szCs w:val="32"/>
        </w:rPr>
        <w:t xml:space="preserve">Question: Organisation address details: </w:t>
      </w:r>
    </w:p>
    <w:p w14:paraId="38A8236A" w14:textId="77777777" w:rsidR="008F2C3F" w:rsidRPr="00824A02" w:rsidRDefault="008F2C3F" w:rsidP="00824A02">
      <w:pPr>
        <w:pStyle w:val="PHFbulletslevel1"/>
        <w:numPr>
          <w:ilvl w:val="0"/>
          <w:numId w:val="0"/>
        </w:numPr>
        <w:spacing w:line="276" w:lineRule="auto"/>
        <w:ind w:left="363" w:hanging="357"/>
        <w:rPr>
          <w:sz w:val="32"/>
          <w:szCs w:val="32"/>
        </w:rPr>
      </w:pPr>
      <w:r w:rsidRPr="00824A02">
        <w:rPr>
          <w:sz w:val="32"/>
          <w:szCs w:val="32"/>
        </w:rPr>
        <w:t>Building no, Street, Town/city, Postcode.</w:t>
      </w:r>
    </w:p>
    <w:p w14:paraId="43F77EBF" w14:textId="77777777" w:rsidR="008F2C3F" w:rsidRPr="00824A02" w:rsidRDefault="008F2C3F" w:rsidP="00824A02">
      <w:pPr>
        <w:spacing w:after="160" w:line="276" w:lineRule="auto"/>
        <w:ind w:left="0" w:firstLine="0"/>
        <w:rPr>
          <w:sz w:val="32"/>
          <w:szCs w:val="32"/>
        </w:rPr>
      </w:pPr>
    </w:p>
    <w:p w14:paraId="77402BC5" w14:textId="77777777"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Organisation Telephone number.</w:t>
      </w:r>
    </w:p>
    <w:p w14:paraId="73DC0EE3" w14:textId="77777777" w:rsidR="006E4711" w:rsidRPr="00824A02" w:rsidRDefault="006E4711" w:rsidP="00824A02">
      <w:pPr>
        <w:pStyle w:val="PHFbulletslevel1"/>
        <w:numPr>
          <w:ilvl w:val="0"/>
          <w:numId w:val="0"/>
        </w:numPr>
        <w:spacing w:line="276" w:lineRule="auto"/>
        <w:ind w:left="363" w:hanging="357"/>
        <w:rPr>
          <w:sz w:val="32"/>
          <w:szCs w:val="32"/>
        </w:rPr>
      </w:pPr>
    </w:p>
    <w:p w14:paraId="5C341113" w14:textId="77777777"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General email address for your organisation.</w:t>
      </w:r>
    </w:p>
    <w:p w14:paraId="547FF46C" w14:textId="77777777" w:rsidR="006E4711" w:rsidRPr="00824A02" w:rsidRDefault="006E4711" w:rsidP="00824A02">
      <w:pPr>
        <w:pStyle w:val="PHFbulletslevel1"/>
        <w:numPr>
          <w:ilvl w:val="0"/>
          <w:numId w:val="0"/>
        </w:numPr>
        <w:spacing w:line="276" w:lineRule="auto"/>
        <w:ind w:left="363" w:hanging="357"/>
        <w:rPr>
          <w:sz w:val="32"/>
          <w:szCs w:val="32"/>
        </w:rPr>
      </w:pPr>
    </w:p>
    <w:p w14:paraId="4BD0AA00" w14:textId="77777777"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Organisation website (if applicable).</w:t>
      </w:r>
    </w:p>
    <w:p w14:paraId="5716E2F4" w14:textId="77777777" w:rsidR="008F2C3F" w:rsidRPr="00824A02" w:rsidRDefault="008F2C3F" w:rsidP="00824A02">
      <w:pPr>
        <w:spacing w:after="160" w:line="276" w:lineRule="auto"/>
        <w:ind w:left="0" w:firstLine="0"/>
        <w:rPr>
          <w:sz w:val="32"/>
          <w:szCs w:val="32"/>
        </w:rPr>
      </w:pPr>
    </w:p>
    <w:p w14:paraId="2DB3BCE3" w14:textId="77777777" w:rsidR="006E4711" w:rsidRPr="00824A02" w:rsidRDefault="006E4711" w:rsidP="00824A02">
      <w:pPr>
        <w:pStyle w:val="BodyText"/>
        <w:spacing w:line="276" w:lineRule="auto"/>
        <w:rPr>
          <w:rFonts w:ascii="Georgia Pro" w:hAnsi="Georgia Pro" w:cs="Arial"/>
          <w:b/>
          <w:bCs/>
          <w:sz w:val="32"/>
          <w:szCs w:val="32"/>
          <w:lang w:val="en-GB" w:bidi="en-GB"/>
        </w:rPr>
      </w:pPr>
      <w:r w:rsidRPr="00824A02">
        <w:rPr>
          <w:rFonts w:ascii="Georgia Pro" w:hAnsi="Georgia Pro" w:cs="Arial"/>
          <w:b/>
          <w:bCs/>
          <w:sz w:val="32"/>
          <w:szCs w:val="32"/>
          <w:lang w:val="en-GB" w:bidi="en-GB"/>
        </w:rPr>
        <w:lastRenderedPageBreak/>
        <w:t>Question: Organisation Legal status.</w:t>
      </w:r>
    </w:p>
    <w:p w14:paraId="63622069" w14:textId="77777777"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Select from:</w:t>
      </w:r>
    </w:p>
    <w:p w14:paraId="46825514" w14:textId="77777777" w:rsidR="006E4711" w:rsidRPr="00824A02" w:rsidRDefault="006E4711" w:rsidP="00824A02">
      <w:pPr>
        <w:pStyle w:val="PHFbulletslevel1"/>
        <w:spacing w:line="276" w:lineRule="auto"/>
        <w:rPr>
          <w:sz w:val="32"/>
          <w:szCs w:val="32"/>
        </w:rPr>
      </w:pPr>
      <w:r w:rsidRPr="00824A02">
        <w:rPr>
          <w:sz w:val="32"/>
          <w:szCs w:val="32"/>
        </w:rPr>
        <w:t>Registered Charity</w:t>
      </w:r>
    </w:p>
    <w:p w14:paraId="4B15A45C" w14:textId="77777777" w:rsidR="006E4711" w:rsidRPr="00824A02" w:rsidRDefault="006E4711" w:rsidP="00824A02">
      <w:pPr>
        <w:pStyle w:val="PHFbulletslevel1"/>
        <w:spacing w:line="276" w:lineRule="auto"/>
        <w:rPr>
          <w:sz w:val="32"/>
          <w:szCs w:val="32"/>
        </w:rPr>
      </w:pPr>
      <w:r w:rsidRPr="00824A02">
        <w:rPr>
          <w:sz w:val="32"/>
          <w:szCs w:val="32"/>
        </w:rPr>
        <w:t>Company (limited by guarantee)</w:t>
      </w:r>
    </w:p>
    <w:p w14:paraId="184F2DAC" w14:textId="77777777" w:rsidR="006E4711" w:rsidRPr="00824A02" w:rsidRDefault="006E4711" w:rsidP="00824A02">
      <w:pPr>
        <w:pStyle w:val="PHFbulletslevel1"/>
        <w:spacing w:line="276" w:lineRule="auto"/>
        <w:rPr>
          <w:sz w:val="32"/>
          <w:szCs w:val="32"/>
        </w:rPr>
      </w:pPr>
      <w:r w:rsidRPr="00824A02">
        <w:rPr>
          <w:sz w:val="32"/>
          <w:szCs w:val="32"/>
        </w:rPr>
        <w:t>Charitable Incorporated Organisation (CIO) or Scottish CIO</w:t>
      </w:r>
    </w:p>
    <w:p w14:paraId="3097E791" w14:textId="77777777" w:rsidR="006E4711" w:rsidRPr="00824A02" w:rsidRDefault="006E4711" w:rsidP="00824A02">
      <w:pPr>
        <w:pStyle w:val="PHFbulletslevel1"/>
        <w:spacing w:line="276" w:lineRule="auto"/>
        <w:rPr>
          <w:sz w:val="32"/>
          <w:szCs w:val="32"/>
        </w:rPr>
      </w:pPr>
      <w:r w:rsidRPr="00824A02">
        <w:rPr>
          <w:sz w:val="32"/>
          <w:szCs w:val="32"/>
        </w:rPr>
        <w:t>Unincorporated Association</w:t>
      </w:r>
    </w:p>
    <w:p w14:paraId="4E9B7579" w14:textId="77777777" w:rsidR="006E4711" w:rsidRPr="00824A02" w:rsidRDefault="006E4711" w:rsidP="00824A02">
      <w:pPr>
        <w:pStyle w:val="PHFbulletslevel1"/>
        <w:spacing w:line="276" w:lineRule="auto"/>
        <w:rPr>
          <w:sz w:val="32"/>
          <w:szCs w:val="32"/>
        </w:rPr>
      </w:pPr>
      <w:r w:rsidRPr="00824A02">
        <w:rPr>
          <w:sz w:val="32"/>
          <w:szCs w:val="32"/>
        </w:rPr>
        <w:t>Community Interest Company</w:t>
      </w:r>
    </w:p>
    <w:p w14:paraId="3CF68DF5" w14:textId="77777777" w:rsidR="006E4711" w:rsidRPr="00824A02" w:rsidRDefault="006E4711" w:rsidP="00824A02">
      <w:pPr>
        <w:pStyle w:val="PHFbulletslevel1"/>
        <w:spacing w:line="276" w:lineRule="auto"/>
        <w:rPr>
          <w:sz w:val="32"/>
          <w:szCs w:val="32"/>
        </w:rPr>
      </w:pPr>
      <w:r w:rsidRPr="00824A02">
        <w:rPr>
          <w:sz w:val="32"/>
          <w:szCs w:val="32"/>
        </w:rPr>
        <w:t>Industrial and Provident Society</w:t>
      </w:r>
    </w:p>
    <w:p w14:paraId="59B0B22A" w14:textId="77777777" w:rsidR="006E4711" w:rsidRPr="00824A02" w:rsidRDefault="006E4711" w:rsidP="00824A02">
      <w:pPr>
        <w:pStyle w:val="PHFbulletslevel1"/>
        <w:spacing w:line="276" w:lineRule="auto"/>
        <w:rPr>
          <w:sz w:val="32"/>
          <w:szCs w:val="32"/>
        </w:rPr>
      </w:pPr>
      <w:r w:rsidRPr="00824A02">
        <w:rPr>
          <w:sz w:val="32"/>
          <w:szCs w:val="32"/>
        </w:rPr>
        <w:t>Trust</w:t>
      </w:r>
    </w:p>
    <w:p w14:paraId="6AAFDE01" w14:textId="77777777" w:rsidR="006E4711" w:rsidRPr="00824A02" w:rsidRDefault="006E4711" w:rsidP="00824A02">
      <w:pPr>
        <w:pStyle w:val="PHFbulletslevel1"/>
        <w:spacing w:line="276" w:lineRule="auto"/>
        <w:rPr>
          <w:sz w:val="32"/>
          <w:szCs w:val="32"/>
        </w:rPr>
      </w:pPr>
      <w:r w:rsidRPr="00824A02">
        <w:rPr>
          <w:sz w:val="32"/>
          <w:szCs w:val="32"/>
        </w:rPr>
        <w:t>Other</w:t>
      </w:r>
    </w:p>
    <w:p w14:paraId="2D519CFC" w14:textId="77777777" w:rsidR="006E4711" w:rsidRPr="00824A02" w:rsidRDefault="006E4711" w:rsidP="00824A02">
      <w:pPr>
        <w:spacing w:after="160" w:line="276" w:lineRule="auto"/>
        <w:ind w:left="0" w:firstLine="0"/>
        <w:rPr>
          <w:sz w:val="32"/>
          <w:szCs w:val="32"/>
        </w:rPr>
      </w:pPr>
    </w:p>
    <w:p w14:paraId="4EB3ADB9" w14:textId="77777777" w:rsidR="006E4711" w:rsidRPr="00824A02" w:rsidRDefault="006E4711" w:rsidP="00824A02">
      <w:pPr>
        <w:spacing w:after="160" w:line="276" w:lineRule="auto"/>
        <w:ind w:left="0" w:firstLine="0"/>
        <w:rPr>
          <w:b/>
          <w:bCs/>
          <w:sz w:val="32"/>
          <w:szCs w:val="32"/>
        </w:rPr>
      </w:pPr>
      <w:r w:rsidRPr="00824A02">
        <w:rPr>
          <w:b/>
          <w:bCs/>
          <w:sz w:val="32"/>
          <w:szCs w:val="32"/>
        </w:rPr>
        <w:t xml:space="preserve">Question: In which year was your organisation established? </w:t>
      </w:r>
    </w:p>
    <w:p w14:paraId="5E1C7C4E" w14:textId="77777777" w:rsidR="006E4711" w:rsidRPr="00824A02" w:rsidRDefault="006E4711" w:rsidP="00824A02">
      <w:pPr>
        <w:spacing w:after="160" w:line="276" w:lineRule="auto"/>
        <w:ind w:left="0" w:firstLine="0"/>
        <w:rPr>
          <w:sz w:val="32"/>
          <w:szCs w:val="32"/>
        </w:rPr>
      </w:pPr>
      <w:r w:rsidRPr="00824A02">
        <w:rPr>
          <w:sz w:val="32"/>
          <w:szCs w:val="32"/>
        </w:rPr>
        <w:t>This was the year your organisation became a legal entity.</w:t>
      </w:r>
    </w:p>
    <w:p w14:paraId="05D99DF9" w14:textId="77777777" w:rsidR="006E4711" w:rsidRPr="00824A02" w:rsidRDefault="006E4711" w:rsidP="00824A02">
      <w:pPr>
        <w:pStyle w:val="PHFbulletslevel1"/>
        <w:numPr>
          <w:ilvl w:val="0"/>
          <w:numId w:val="0"/>
        </w:numPr>
        <w:spacing w:line="276" w:lineRule="auto"/>
        <w:ind w:left="363" w:hanging="357"/>
        <w:rPr>
          <w:sz w:val="32"/>
          <w:szCs w:val="32"/>
        </w:rPr>
      </w:pPr>
    </w:p>
    <w:p w14:paraId="088E0093" w14:textId="77777777" w:rsidR="006E4711" w:rsidRPr="00824A02" w:rsidRDefault="006E4711" w:rsidP="00824A02">
      <w:pPr>
        <w:spacing w:after="160" w:line="276" w:lineRule="auto"/>
        <w:ind w:left="0" w:firstLine="0"/>
        <w:rPr>
          <w:b/>
          <w:bCs/>
          <w:sz w:val="32"/>
          <w:szCs w:val="32"/>
        </w:rPr>
      </w:pPr>
      <w:r w:rsidRPr="00824A02">
        <w:rPr>
          <w:b/>
          <w:bCs/>
          <w:sz w:val="32"/>
          <w:szCs w:val="32"/>
        </w:rPr>
        <w:t>Question: Charity number (If applicable)</w:t>
      </w:r>
    </w:p>
    <w:p w14:paraId="4AB8B3D6" w14:textId="77777777" w:rsidR="006E4711" w:rsidRPr="00824A02" w:rsidRDefault="006E4711" w:rsidP="00824A02">
      <w:pPr>
        <w:spacing w:after="160" w:line="276" w:lineRule="auto"/>
        <w:ind w:left="0" w:firstLine="0"/>
        <w:rPr>
          <w:sz w:val="32"/>
          <w:szCs w:val="32"/>
        </w:rPr>
      </w:pPr>
    </w:p>
    <w:p w14:paraId="2AD7E792" w14:textId="77777777" w:rsidR="006E4711" w:rsidRPr="00824A02" w:rsidRDefault="006E4711" w:rsidP="00824A02">
      <w:pPr>
        <w:spacing w:after="160" w:line="276" w:lineRule="auto"/>
        <w:ind w:left="0" w:firstLine="0"/>
        <w:rPr>
          <w:b/>
          <w:bCs/>
          <w:sz w:val="32"/>
          <w:szCs w:val="32"/>
          <w:lang w:val="en"/>
        </w:rPr>
      </w:pPr>
      <w:r w:rsidRPr="00824A02">
        <w:rPr>
          <w:b/>
          <w:bCs/>
          <w:sz w:val="32"/>
          <w:szCs w:val="32"/>
        </w:rPr>
        <w:t xml:space="preserve">Question: </w:t>
      </w:r>
      <w:r w:rsidRPr="00824A02">
        <w:rPr>
          <w:b/>
          <w:bCs/>
          <w:sz w:val="32"/>
          <w:szCs w:val="32"/>
          <w:lang w:val="en"/>
        </w:rPr>
        <w:t>If applicable, when was your organisation registered as a charity?</w:t>
      </w:r>
    </w:p>
    <w:p w14:paraId="46C838DD" w14:textId="77777777" w:rsidR="006E4711" w:rsidRPr="00824A02" w:rsidRDefault="006E4711" w:rsidP="00824A02">
      <w:pPr>
        <w:spacing w:after="160" w:line="276" w:lineRule="auto"/>
        <w:ind w:left="0" w:firstLine="0"/>
        <w:rPr>
          <w:sz w:val="32"/>
          <w:szCs w:val="32"/>
          <w:lang w:val="en"/>
        </w:rPr>
      </w:pPr>
    </w:p>
    <w:p w14:paraId="1107E3F9" w14:textId="77777777" w:rsidR="006E4711" w:rsidRPr="00824A02" w:rsidRDefault="006E4711" w:rsidP="00824A02">
      <w:pPr>
        <w:spacing w:after="160" w:line="276" w:lineRule="auto"/>
        <w:ind w:left="0" w:firstLine="0"/>
        <w:rPr>
          <w:b/>
          <w:bCs/>
          <w:sz w:val="32"/>
          <w:szCs w:val="32"/>
        </w:rPr>
      </w:pPr>
      <w:r w:rsidRPr="00824A02">
        <w:rPr>
          <w:b/>
          <w:bCs/>
          <w:sz w:val="32"/>
          <w:szCs w:val="32"/>
        </w:rPr>
        <w:t>Question: Company number (If applicable)</w:t>
      </w:r>
    </w:p>
    <w:p w14:paraId="76C18E56" w14:textId="77777777" w:rsidR="006E4711" w:rsidRPr="00824A02" w:rsidRDefault="006E4711" w:rsidP="00824A02">
      <w:pPr>
        <w:spacing w:after="160" w:line="276" w:lineRule="auto"/>
        <w:ind w:left="0" w:firstLine="0"/>
        <w:rPr>
          <w:sz w:val="32"/>
          <w:szCs w:val="32"/>
        </w:rPr>
      </w:pPr>
    </w:p>
    <w:p w14:paraId="7A7E72FF" w14:textId="77777777" w:rsidR="006E4711" w:rsidRPr="00824A02" w:rsidRDefault="006E4711" w:rsidP="00824A02">
      <w:pPr>
        <w:spacing w:after="160" w:line="276" w:lineRule="auto"/>
        <w:ind w:left="0" w:firstLine="0"/>
        <w:rPr>
          <w:b/>
          <w:bCs/>
          <w:sz w:val="32"/>
          <w:szCs w:val="32"/>
          <w:lang w:val="en"/>
        </w:rPr>
      </w:pPr>
      <w:r w:rsidRPr="00824A02">
        <w:rPr>
          <w:b/>
          <w:bCs/>
          <w:sz w:val="32"/>
          <w:szCs w:val="32"/>
        </w:rPr>
        <w:t xml:space="preserve">Question: </w:t>
      </w:r>
      <w:r w:rsidRPr="00824A02">
        <w:rPr>
          <w:b/>
          <w:bCs/>
          <w:sz w:val="32"/>
          <w:szCs w:val="32"/>
          <w:lang w:val="en"/>
        </w:rPr>
        <w:t>If applicable, when was your organisation registered as a company?</w:t>
      </w:r>
    </w:p>
    <w:p w14:paraId="600EA748" w14:textId="77777777" w:rsidR="006E4711" w:rsidRPr="00824A02" w:rsidRDefault="006E4711" w:rsidP="00824A02">
      <w:pPr>
        <w:spacing w:after="160" w:line="276" w:lineRule="auto"/>
        <w:ind w:left="0" w:firstLine="0"/>
        <w:rPr>
          <w:sz w:val="32"/>
          <w:szCs w:val="32"/>
          <w:lang w:val="en"/>
        </w:rPr>
      </w:pPr>
      <w:r w:rsidRPr="00824A02">
        <w:rPr>
          <w:sz w:val="32"/>
          <w:szCs w:val="32"/>
        </w:rPr>
        <w:t>Select from Calendar pop-up.</w:t>
      </w:r>
    </w:p>
    <w:p w14:paraId="040F00C9" w14:textId="5E6E57D9" w:rsidR="006E4711" w:rsidRPr="00824A02" w:rsidRDefault="00824A02" w:rsidP="00824A02">
      <w:pPr>
        <w:spacing w:after="160" w:line="276" w:lineRule="auto"/>
        <w:ind w:left="0" w:firstLine="0"/>
        <w:rPr>
          <w:b/>
          <w:bCs/>
          <w:sz w:val="32"/>
          <w:szCs w:val="32"/>
        </w:rPr>
      </w:pPr>
      <w:r>
        <w:rPr>
          <w:b/>
          <w:bCs/>
          <w:sz w:val="32"/>
          <w:szCs w:val="32"/>
        </w:rPr>
        <w:br/>
      </w:r>
      <w:r w:rsidR="006E4711" w:rsidRPr="00824A02">
        <w:rPr>
          <w:b/>
          <w:bCs/>
          <w:sz w:val="32"/>
          <w:szCs w:val="32"/>
        </w:rPr>
        <w:t>Question: What was your organisation's income in the last financial year?</w:t>
      </w:r>
    </w:p>
    <w:p w14:paraId="474A861D" w14:textId="77777777" w:rsidR="006E4711" w:rsidRPr="00824A02" w:rsidRDefault="006E4711" w:rsidP="00824A02">
      <w:pPr>
        <w:spacing w:after="160" w:line="276" w:lineRule="auto"/>
        <w:ind w:left="0" w:firstLine="0"/>
        <w:rPr>
          <w:sz w:val="32"/>
          <w:szCs w:val="32"/>
        </w:rPr>
      </w:pPr>
    </w:p>
    <w:p w14:paraId="77E39BBB" w14:textId="77777777" w:rsidR="006E4711" w:rsidRPr="00824A02" w:rsidRDefault="006E4711" w:rsidP="00824A02">
      <w:pPr>
        <w:spacing w:after="160" w:line="276" w:lineRule="auto"/>
        <w:ind w:left="0" w:firstLine="0"/>
        <w:rPr>
          <w:sz w:val="32"/>
          <w:szCs w:val="32"/>
        </w:rPr>
      </w:pPr>
    </w:p>
    <w:p w14:paraId="6ACBF5B1" w14:textId="40C7B7C5" w:rsidR="008F2C3F" w:rsidRPr="00824A02" w:rsidRDefault="008F2C3F" w:rsidP="008F2C3F">
      <w:pPr>
        <w:pStyle w:val="Heading1"/>
        <w:rPr>
          <w:sz w:val="56"/>
          <w:szCs w:val="56"/>
        </w:rPr>
      </w:pPr>
      <w:bookmarkStart w:id="1" w:name="_Toc176858180"/>
      <w:r w:rsidRPr="00824A02">
        <w:rPr>
          <w:sz w:val="56"/>
          <w:szCs w:val="56"/>
        </w:rPr>
        <w:lastRenderedPageBreak/>
        <w:t>Lead Applicant contacts:</w:t>
      </w:r>
      <w:bookmarkEnd w:id="1"/>
    </w:p>
    <w:p w14:paraId="2628BD83" w14:textId="77777777" w:rsidR="00824A02" w:rsidRDefault="00824A02" w:rsidP="006E4711">
      <w:pPr>
        <w:pStyle w:val="PHFbulletslevel1"/>
        <w:numPr>
          <w:ilvl w:val="0"/>
          <w:numId w:val="0"/>
        </w:numPr>
        <w:spacing w:line="240" w:lineRule="auto"/>
        <w:ind w:left="363" w:hanging="357"/>
        <w:rPr>
          <w:b/>
          <w:bCs/>
        </w:rPr>
      </w:pPr>
    </w:p>
    <w:p w14:paraId="028B343A" w14:textId="18EBB919"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Lead contact details for the Application:</w:t>
      </w:r>
    </w:p>
    <w:p w14:paraId="315F3BF6" w14:textId="0DF1B6A0"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First name, Last name,</w:t>
      </w:r>
      <w:r w:rsidR="009F05A9" w:rsidRPr="00824A02">
        <w:rPr>
          <w:sz w:val="32"/>
          <w:szCs w:val="32"/>
        </w:rPr>
        <w:t xml:space="preserve"> </w:t>
      </w:r>
      <w:r w:rsidRPr="00824A02">
        <w:rPr>
          <w:sz w:val="32"/>
          <w:szCs w:val="32"/>
        </w:rPr>
        <w:t>Job title/role, Telephone number, Email Address.</w:t>
      </w:r>
    </w:p>
    <w:p w14:paraId="713BCC16" w14:textId="77777777" w:rsidR="008F2C3F" w:rsidRPr="00824A02" w:rsidRDefault="008F2C3F" w:rsidP="00824A02">
      <w:pPr>
        <w:spacing w:after="160" w:line="276" w:lineRule="auto"/>
        <w:ind w:left="0" w:firstLine="0"/>
        <w:rPr>
          <w:sz w:val="32"/>
          <w:szCs w:val="32"/>
        </w:rPr>
      </w:pPr>
    </w:p>
    <w:p w14:paraId="0E3A5C3C" w14:textId="7C9766E2"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Question: Chief Executive / Headteacher of lead organisation contact details:</w:t>
      </w:r>
    </w:p>
    <w:p w14:paraId="6FF12849" w14:textId="1BF10619"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 xml:space="preserve">First name, Last name, Job title/role, Email Address, role (to select from a </w:t>
      </w:r>
      <w:r w:rsidR="009F05A9" w:rsidRPr="00824A02">
        <w:rPr>
          <w:sz w:val="32"/>
          <w:szCs w:val="32"/>
        </w:rPr>
        <w:t>drop-down</w:t>
      </w:r>
      <w:r w:rsidRPr="00824A02">
        <w:rPr>
          <w:sz w:val="32"/>
          <w:szCs w:val="32"/>
        </w:rPr>
        <w:t>)</w:t>
      </w:r>
    </w:p>
    <w:p w14:paraId="76F0842B" w14:textId="77777777" w:rsidR="006E4711" w:rsidRPr="00824A02" w:rsidRDefault="006E4711" w:rsidP="00824A02">
      <w:pPr>
        <w:pStyle w:val="PHFbulletslevel1"/>
        <w:numPr>
          <w:ilvl w:val="0"/>
          <w:numId w:val="0"/>
        </w:numPr>
        <w:spacing w:line="276" w:lineRule="auto"/>
        <w:ind w:left="363" w:hanging="357"/>
        <w:rPr>
          <w:sz w:val="32"/>
          <w:szCs w:val="32"/>
        </w:rPr>
      </w:pPr>
    </w:p>
    <w:p w14:paraId="446AE01B" w14:textId="778C4FCC" w:rsidR="006E4711" w:rsidRPr="00824A02" w:rsidRDefault="006E4711" w:rsidP="00824A02">
      <w:pPr>
        <w:pStyle w:val="PHFbulletslevel1"/>
        <w:numPr>
          <w:ilvl w:val="0"/>
          <w:numId w:val="0"/>
        </w:numPr>
        <w:spacing w:line="276" w:lineRule="auto"/>
        <w:ind w:left="363" w:hanging="357"/>
        <w:rPr>
          <w:b/>
          <w:bCs/>
          <w:sz w:val="32"/>
          <w:szCs w:val="32"/>
        </w:rPr>
      </w:pPr>
      <w:r w:rsidRPr="00824A02">
        <w:rPr>
          <w:b/>
          <w:bCs/>
          <w:sz w:val="32"/>
          <w:szCs w:val="32"/>
        </w:rPr>
        <w:t>Note: Cohort Learning Programme</w:t>
      </w:r>
    </w:p>
    <w:p w14:paraId="0B1E932F" w14:textId="2771BA36" w:rsidR="006E4711" w:rsidRPr="00824A02" w:rsidRDefault="006E4711" w:rsidP="00824A02">
      <w:pPr>
        <w:pStyle w:val="PHFbulletslevel1"/>
        <w:numPr>
          <w:ilvl w:val="0"/>
          <w:numId w:val="0"/>
        </w:numPr>
        <w:spacing w:line="276" w:lineRule="auto"/>
        <w:ind w:left="363" w:hanging="357"/>
        <w:rPr>
          <w:sz w:val="32"/>
          <w:szCs w:val="32"/>
        </w:rPr>
      </w:pPr>
      <w:r w:rsidRPr="00824A02">
        <w:rPr>
          <w:sz w:val="32"/>
          <w:szCs w:val="32"/>
        </w:rPr>
        <w:t>Teacher Development Fund grant holders are required to take part in the free Cohort Learning Programme. An overview of the Cohort Learning Programme will be shared during the second stage of the application process. Full details, including dates, will be communicated to successful applicants after Easter.</w:t>
      </w:r>
    </w:p>
    <w:p w14:paraId="1D35F392" w14:textId="77777777" w:rsidR="008F2C3F" w:rsidRPr="00824A02" w:rsidRDefault="008F2C3F" w:rsidP="00824A02">
      <w:pPr>
        <w:spacing w:after="160" w:line="276" w:lineRule="auto"/>
        <w:ind w:left="0" w:firstLine="0"/>
        <w:rPr>
          <w:sz w:val="32"/>
          <w:szCs w:val="32"/>
        </w:rPr>
      </w:pPr>
    </w:p>
    <w:p w14:paraId="49EB60E2" w14:textId="6E4172D4" w:rsidR="001E4C43" w:rsidRPr="00824A02" w:rsidRDefault="00961CCF" w:rsidP="001E4C43">
      <w:pPr>
        <w:pStyle w:val="Heading1"/>
        <w:rPr>
          <w:sz w:val="56"/>
          <w:szCs w:val="56"/>
        </w:rPr>
      </w:pPr>
      <w:bookmarkStart w:id="2" w:name="_Toc176858181"/>
      <w:r w:rsidRPr="00824A02">
        <w:rPr>
          <w:sz w:val="56"/>
          <w:szCs w:val="56"/>
        </w:rPr>
        <w:t>Application questions</w:t>
      </w:r>
      <w:r w:rsidR="001E4C43" w:rsidRPr="00824A02">
        <w:rPr>
          <w:sz w:val="56"/>
          <w:szCs w:val="56"/>
        </w:rPr>
        <w:t>:</w:t>
      </w:r>
      <w:bookmarkEnd w:id="2"/>
    </w:p>
    <w:p w14:paraId="2265BFA3" w14:textId="77777777" w:rsidR="00824A02" w:rsidRPr="00824A02" w:rsidRDefault="00824A02" w:rsidP="00961CCF">
      <w:pPr>
        <w:spacing w:after="160" w:line="278" w:lineRule="auto"/>
        <w:ind w:left="0" w:firstLine="0"/>
        <w:rPr>
          <w:b/>
          <w:bCs/>
          <w:sz w:val="32"/>
          <w:szCs w:val="32"/>
        </w:rPr>
      </w:pPr>
    </w:p>
    <w:p w14:paraId="2ACB002E" w14:textId="3FDD2874" w:rsidR="006E4711" w:rsidRPr="00824A02" w:rsidRDefault="006E4711" w:rsidP="00824A02">
      <w:pPr>
        <w:spacing w:after="160" w:line="276" w:lineRule="auto"/>
        <w:ind w:left="0" w:firstLine="0"/>
        <w:rPr>
          <w:b/>
          <w:bCs/>
          <w:sz w:val="32"/>
          <w:szCs w:val="32"/>
        </w:rPr>
      </w:pPr>
      <w:r w:rsidRPr="00824A02">
        <w:rPr>
          <w:b/>
          <w:bCs/>
          <w:sz w:val="32"/>
          <w:szCs w:val="32"/>
        </w:rPr>
        <w:t>About your proposal:</w:t>
      </w:r>
    </w:p>
    <w:p w14:paraId="14989A82" w14:textId="4A1F65BC" w:rsidR="006E4711" w:rsidRPr="00824A02" w:rsidRDefault="006E4711" w:rsidP="00824A02">
      <w:pPr>
        <w:spacing w:after="160" w:line="276" w:lineRule="auto"/>
        <w:ind w:left="0" w:firstLine="0"/>
        <w:rPr>
          <w:sz w:val="32"/>
          <w:szCs w:val="32"/>
        </w:rPr>
      </w:pPr>
      <w:r w:rsidRPr="00824A02">
        <w:rPr>
          <w:sz w:val="32"/>
          <w:szCs w:val="32"/>
        </w:rPr>
        <w:t>PHF envisions a more equitable school system where high-quality arts-based learning is a core part of all children’s education. The purpose of the Teacher Development Fund is to support delivery of effective and sustainable arts-based teaching and learning opportunities in the primary classroom, and to embed learning through the arts in the curriculum. It aims to do this through supporting teachers and school leaders to develop the necessary skills, knowledge, confidence and experience</w:t>
      </w:r>
    </w:p>
    <w:p w14:paraId="5771FE11" w14:textId="77777777" w:rsidR="006E4711" w:rsidRPr="00824A02" w:rsidRDefault="006E4711" w:rsidP="00824A02">
      <w:pPr>
        <w:spacing w:after="160" w:line="276" w:lineRule="auto"/>
        <w:ind w:left="0" w:firstLine="0"/>
        <w:rPr>
          <w:b/>
          <w:bCs/>
          <w:sz w:val="32"/>
          <w:szCs w:val="32"/>
        </w:rPr>
      </w:pPr>
    </w:p>
    <w:p w14:paraId="443C26FB" w14:textId="690929A7" w:rsidR="001E4C43" w:rsidRPr="00824A02" w:rsidRDefault="005A4C2F" w:rsidP="00824A02">
      <w:pPr>
        <w:spacing w:after="160" w:line="276" w:lineRule="auto"/>
        <w:ind w:left="0" w:firstLine="0"/>
        <w:rPr>
          <w:sz w:val="32"/>
          <w:szCs w:val="32"/>
        </w:rPr>
      </w:pPr>
      <w:r w:rsidRPr="00824A02">
        <w:rPr>
          <w:b/>
          <w:bCs/>
          <w:sz w:val="32"/>
          <w:szCs w:val="32"/>
        </w:rPr>
        <w:t>Question</w:t>
      </w:r>
      <w:r w:rsidR="00FE3A26" w:rsidRPr="00824A02">
        <w:rPr>
          <w:b/>
          <w:bCs/>
          <w:sz w:val="32"/>
          <w:szCs w:val="32"/>
        </w:rPr>
        <w:t xml:space="preserve"> 1</w:t>
      </w:r>
      <w:r w:rsidRPr="00824A02">
        <w:rPr>
          <w:b/>
          <w:bCs/>
          <w:sz w:val="32"/>
          <w:szCs w:val="32"/>
        </w:rPr>
        <w:t xml:space="preserve">: </w:t>
      </w:r>
      <w:r w:rsidR="00DF56D1" w:rsidRPr="00824A02">
        <w:rPr>
          <w:b/>
          <w:bCs/>
          <w:sz w:val="32"/>
          <w:szCs w:val="32"/>
        </w:rPr>
        <w:t>Are you a school or arts / cultural organisations?</w:t>
      </w:r>
    </w:p>
    <w:p w14:paraId="480E9CC8" w14:textId="77777777" w:rsidR="001E4C43" w:rsidRPr="00824A02" w:rsidRDefault="001E4C43" w:rsidP="00824A02">
      <w:pPr>
        <w:pStyle w:val="PHFbulletslevel1"/>
        <w:numPr>
          <w:ilvl w:val="0"/>
          <w:numId w:val="0"/>
        </w:numPr>
        <w:spacing w:line="276" w:lineRule="auto"/>
        <w:ind w:left="363"/>
        <w:rPr>
          <w:sz w:val="32"/>
          <w:szCs w:val="32"/>
        </w:rPr>
      </w:pPr>
    </w:p>
    <w:p w14:paraId="2EC6BB4D" w14:textId="6AC0F093" w:rsidR="0055143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2</w:t>
      </w:r>
      <w:r w:rsidRPr="00824A02">
        <w:rPr>
          <w:b/>
          <w:bCs/>
          <w:sz w:val="32"/>
          <w:szCs w:val="32"/>
        </w:rPr>
        <w:t>: What Partners do you intend to work with on this project/</w:t>
      </w:r>
    </w:p>
    <w:p w14:paraId="4A3D7FFD"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050114C5" w14:textId="7C23EC05" w:rsidR="00DF56D1" w:rsidRPr="00824A02" w:rsidRDefault="00DF56D1" w:rsidP="00824A02">
      <w:pPr>
        <w:spacing w:after="160" w:line="276" w:lineRule="auto"/>
        <w:ind w:left="0" w:firstLine="0"/>
        <w:rPr>
          <w:b/>
          <w:bCs/>
          <w:sz w:val="32"/>
          <w:szCs w:val="32"/>
        </w:rPr>
      </w:pPr>
      <w:r w:rsidRPr="00824A02">
        <w:rPr>
          <w:b/>
          <w:bCs/>
          <w:sz w:val="32"/>
          <w:szCs w:val="32"/>
        </w:rPr>
        <w:t>Question</w:t>
      </w:r>
      <w:r w:rsidR="00FE3A26" w:rsidRPr="00824A02">
        <w:rPr>
          <w:b/>
          <w:bCs/>
          <w:sz w:val="32"/>
          <w:szCs w:val="32"/>
        </w:rPr>
        <w:t xml:space="preserve"> 3</w:t>
      </w:r>
      <w:r w:rsidRPr="00824A02">
        <w:rPr>
          <w:b/>
          <w:bCs/>
          <w:sz w:val="32"/>
          <w:szCs w:val="32"/>
        </w:rPr>
        <w:t>: Where will this work take place?</w:t>
      </w:r>
    </w:p>
    <w:p w14:paraId="6EF355CA" w14:textId="77777777" w:rsidR="00DF56D1" w:rsidRPr="00824A02" w:rsidRDefault="00DF56D1" w:rsidP="00824A02">
      <w:pPr>
        <w:pStyle w:val="PHFbulletslevel1"/>
        <w:spacing w:line="276" w:lineRule="auto"/>
        <w:rPr>
          <w:sz w:val="32"/>
          <w:szCs w:val="32"/>
        </w:rPr>
      </w:pPr>
      <w:r w:rsidRPr="00824A02">
        <w:rPr>
          <w:sz w:val="32"/>
          <w:szCs w:val="32"/>
        </w:rPr>
        <w:t>East of England</w:t>
      </w:r>
    </w:p>
    <w:p w14:paraId="082F1A3A" w14:textId="77777777" w:rsidR="00DF56D1" w:rsidRPr="00824A02" w:rsidRDefault="00DF56D1" w:rsidP="00824A02">
      <w:pPr>
        <w:pStyle w:val="PHFbulletslevel1"/>
        <w:spacing w:line="276" w:lineRule="auto"/>
        <w:rPr>
          <w:sz w:val="32"/>
          <w:szCs w:val="32"/>
        </w:rPr>
      </w:pPr>
      <w:r w:rsidRPr="00824A02">
        <w:rPr>
          <w:sz w:val="32"/>
          <w:szCs w:val="32"/>
        </w:rPr>
        <w:t>East Midlands</w:t>
      </w:r>
    </w:p>
    <w:p w14:paraId="120DCFA8" w14:textId="77777777" w:rsidR="00DF56D1" w:rsidRPr="00824A02" w:rsidRDefault="00DF56D1" w:rsidP="00824A02">
      <w:pPr>
        <w:pStyle w:val="PHFbulletslevel1"/>
        <w:spacing w:line="276" w:lineRule="auto"/>
        <w:rPr>
          <w:sz w:val="32"/>
          <w:szCs w:val="32"/>
        </w:rPr>
      </w:pPr>
      <w:r w:rsidRPr="00824A02">
        <w:rPr>
          <w:sz w:val="32"/>
          <w:szCs w:val="32"/>
        </w:rPr>
        <w:t>London</w:t>
      </w:r>
    </w:p>
    <w:p w14:paraId="36E4166E" w14:textId="77777777" w:rsidR="00DF56D1" w:rsidRPr="00824A02" w:rsidRDefault="00DF56D1" w:rsidP="00824A02">
      <w:pPr>
        <w:pStyle w:val="PHFbulletslevel1"/>
        <w:spacing w:line="276" w:lineRule="auto"/>
        <w:rPr>
          <w:sz w:val="32"/>
          <w:szCs w:val="32"/>
        </w:rPr>
      </w:pPr>
      <w:r w:rsidRPr="00824A02">
        <w:rPr>
          <w:sz w:val="32"/>
          <w:szCs w:val="32"/>
        </w:rPr>
        <w:t>North East</w:t>
      </w:r>
    </w:p>
    <w:p w14:paraId="673D4EDA" w14:textId="77777777" w:rsidR="00DF56D1" w:rsidRPr="00824A02" w:rsidRDefault="00DF56D1" w:rsidP="00824A02">
      <w:pPr>
        <w:pStyle w:val="PHFbulletslevel1"/>
        <w:spacing w:line="276" w:lineRule="auto"/>
        <w:rPr>
          <w:sz w:val="32"/>
          <w:szCs w:val="32"/>
        </w:rPr>
      </w:pPr>
      <w:r w:rsidRPr="00824A02">
        <w:rPr>
          <w:sz w:val="32"/>
          <w:szCs w:val="32"/>
        </w:rPr>
        <w:t>North West</w:t>
      </w:r>
    </w:p>
    <w:p w14:paraId="3606F9AE" w14:textId="77777777" w:rsidR="00DF56D1" w:rsidRPr="00824A02" w:rsidRDefault="00DF56D1" w:rsidP="00824A02">
      <w:pPr>
        <w:pStyle w:val="PHFbulletslevel1"/>
        <w:spacing w:line="276" w:lineRule="auto"/>
        <w:rPr>
          <w:sz w:val="32"/>
          <w:szCs w:val="32"/>
        </w:rPr>
      </w:pPr>
      <w:r w:rsidRPr="00824A02">
        <w:rPr>
          <w:sz w:val="32"/>
          <w:szCs w:val="32"/>
        </w:rPr>
        <w:t>South East</w:t>
      </w:r>
    </w:p>
    <w:p w14:paraId="44A5650C" w14:textId="77777777" w:rsidR="00DF56D1" w:rsidRPr="00824A02" w:rsidRDefault="00DF56D1" w:rsidP="00824A02">
      <w:pPr>
        <w:pStyle w:val="PHFbulletslevel1"/>
        <w:spacing w:line="276" w:lineRule="auto"/>
        <w:rPr>
          <w:sz w:val="32"/>
          <w:szCs w:val="32"/>
        </w:rPr>
      </w:pPr>
      <w:r w:rsidRPr="00824A02">
        <w:rPr>
          <w:sz w:val="32"/>
          <w:szCs w:val="32"/>
        </w:rPr>
        <w:t>South West</w:t>
      </w:r>
    </w:p>
    <w:p w14:paraId="18225939" w14:textId="77777777" w:rsidR="00DF56D1" w:rsidRPr="00824A02" w:rsidRDefault="00DF56D1" w:rsidP="00824A02">
      <w:pPr>
        <w:pStyle w:val="PHFbulletslevel1"/>
        <w:spacing w:line="276" w:lineRule="auto"/>
        <w:rPr>
          <w:sz w:val="32"/>
          <w:szCs w:val="32"/>
        </w:rPr>
      </w:pPr>
      <w:r w:rsidRPr="00824A02">
        <w:rPr>
          <w:sz w:val="32"/>
          <w:szCs w:val="32"/>
        </w:rPr>
        <w:t>West Midlands</w:t>
      </w:r>
    </w:p>
    <w:p w14:paraId="78C5ADB4" w14:textId="77777777" w:rsidR="00DF56D1" w:rsidRPr="00824A02" w:rsidRDefault="00DF56D1" w:rsidP="00824A02">
      <w:pPr>
        <w:pStyle w:val="PHFbulletslevel1"/>
        <w:spacing w:line="276" w:lineRule="auto"/>
        <w:rPr>
          <w:sz w:val="32"/>
          <w:szCs w:val="32"/>
        </w:rPr>
      </w:pPr>
      <w:r w:rsidRPr="00824A02">
        <w:rPr>
          <w:sz w:val="32"/>
          <w:szCs w:val="32"/>
        </w:rPr>
        <w:t>Yorkshire and the Humber</w:t>
      </w:r>
    </w:p>
    <w:p w14:paraId="52A5D5F7" w14:textId="77777777" w:rsidR="00DF56D1" w:rsidRPr="00824A02" w:rsidRDefault="00DF56D1" w:rsidP="00824A02">
      <w:pPr>
        <w:pStyle w:val="PHFbulletslevel1"/>
        <w:spacing w:line="276" w:lineRule="auto"/>
        <w:rPr>
          <w:sz w:val="32"/>
          <w:szCs w:val="32"/>
        </w:rPr>
      </w:pPr>
      <w:r w:rsidRPr="00824A02">
        <w:rPr>
          <w:sz w:val="32"/>
          <w:szCs w:val="32"/>
        </w:rPr>
        <w:t>Northern Ireland</w:t>
      </w:r>
    </w:p>
    <w:p w14:paraId="3F0E3D12" w14:textId="77777777" w:rsidR="00DF56D1" w:rsidRPr="00824A02" w:rsidRDefault="00DF56D1" w:rsidP="00824A02">
      <w:pPr>
        <w:pStyle w:val="PHFbulletslevel1"/>
        <w:spacing w:line="276" w:lineRule="auto"/>
        <w:rPr>
          <w:sz w:val="32"/>
          <w:szCs w:val="32"/>
        </w:rPr>
      </w:pPr>
      <w:r w:rsidRPr="00824A02">
        <w:rPr>
          <w:sz w:val="32"/>
          <w:szCs w:val="32"/>
        </w:rPr>
        <w:t>Scotland</w:t>
      </w:r>
    </w:p>
    <w:p w14:paraId="2049BB4D" w14:textId="77777777" w:rsidR="00DF56D1" w:rsidRPr="00824A02" w:rsidRDefault="00DF56D1" w:rsidP="00824A02">
      <w:pPr>
        <w:pStyle w:val="PHFbulletslevel1"/>
        <w:spacing w:line="276" w:lineRule="auto"/>
        <w:rPr>
          <w:sz w:val="32"/>
          <w:szCs w:val="32"/>
        </w:rPr>
      </w:pPr>
      <w:r w:rsidRPr="00824A02">
        <w:rPr>
          <w:sz w:val="32"/>
          <w:szCs w:val="32"/>
        </w:rPr>
        <w:t>Wales</w:t>
      </w:r>
    </w:p>
    <w:p w14:paraId="0E349FE1"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56D9B74D" w14:textId="0C0231DF" w:rsidR="00DF56D1" w:rsidRPr="00824A02" w:rsidRDefault="00DF56D1" w:rsidP="00824A02">
      <w:pPr>
        <w:spacing w:after="160" w:line="276" w:lineRule="auto"/>
        <w:ind w:left="0" w:firstLine="0"/>
        <w:rPr>
          <w:b/>
          <w:bCs/>
          <w:sz w:val="32"/>
          <w:szCs w:val="32"/>
        </w:rPr>
      </w:pPr>
      <w:r w:rsidRPr="00824A02">
        <w:rPr>
          <w:b/>
          <w:bCs/>
          <w:sz w:val="32"/>
          <w:szCs w:val="32"/>
        </w:rPr>
        <w:t>Question</w:t>
      </w:r>
      <w:r w:rsidR="00FE3A26" w:rsidRPr="00824A02">
        <w:rPr>
          <w:b/>
          <w:bCs/>
          <w:sz w:val="32"/>
          <w:szCs w:val="32"/>
        </w:rPr>
        <w:t xml:space="preserve"> 4</w:t>
      </w:r>
      <w:r w:rsidRPr="00824A02">
        <w:rPr>
          <w:b/>
          <w:bCs/>
          <w:sz w:val="32"/>
          <w:szCs w:val="32"/>
        </w:rPr>
        <w:t>: Which art forms does your organisation focus on?</w:t>
      </w:r>
    </w:p>
    <w:p w14:paraId="7959EBD9" w14:textId="77777777" w:rsidR="00DF56D1" w:rsidRPr="00824A02" w:rsidRDefault="00DF56D1" w:rsidP="00824A02">
      <w:pPr>
        <w:spacing w:after="160" w:line="276" w:lineRule="auto"/>
        <w:ind w:left="0" w:firstLine="0"/>
        <w:rPr>
          <w:sz w:val="32"/>
          <w:szCs w:val="32"/>
        </w:rPr>
      </w:pPr>
      <w:r w:rsidRPr="00824A02">
        <w:rPr>
          <w:sz w:val="32"/>
          <w:szCs w:val="32"/>
        </w:rPr>
        <w:t>Select up to five from the following:</w:t>
      </w:r>
    </w:p>
    <w:p w14:paraId="09B9CCBC" w14:textId="77777777" w:rsidR="00DF56D1" w:rsidRPr="00824A02" w:rsidRDefault="00DF56D1" w:rsidP="00824A02">
      <w:pPr>
        <w:pStyle w:val="PHFbulletslevel1"/>
        <w:spacing w:line="276" w:lineRule="auto"/>
        <w:rPr>
          <w:sz w:val="32"/>
          <w:szCs w:val="32"/>
        </w:rPr>
      </w:pPr>
      <w:r w:rsidRPr="00824A02">
        <w:rPr>
          <w:sz w:val="32"/>
          <w:szCs w:val="32"/>
        </w:rPr>
        <w:t>Crafts</w:t>
      </w:r>
    </w:p>
    <w:p w14:paraId="46A97D28" w14:textId="6F42C993" w:rsidR="00DF56D1" w:rsidRPr="00824A02" w:rsidRDefault="00DF56D1" w:rsidP="00824A02">
      <w:pPr>
        <w:pStyle w:val="PHFbulletslevel1"/>
        <w:spacing w:line="276" w:lineRule="auto"/>
        <w:rPr>
          <w:sz w:val="32"/>
          <w:szCs w:val="32"/>
        </w:rPr>
      </w:pPr>
      <w:r w:rsidRPr="00824A02">
        <w:rPr>
          <w:sz w:val="32"/>
          <w:szCs w:val="32"/>
        </w:rPr>
        <w:t>Creative writing (incl poetry)</w:t>
      </w:r>
    </w:p>
    <w:p w14:paraId="37F0072A" w14:textId="77777777" w:rsidR="00DF56D1" w:rsidRPr="00824A02" w:rsidRDefault="00DF56D1" w:rsidP="00824A02">
      <w:pPr>
        <w:pStyle w:val="PHFbulletslevel1"/>
        <w:spacing w:line="276" w:lineRule="auto"/>
        <w:rPr>
          <w:sz w:val="32"/>
          <w:szCs w:val="32"/>
        </w:rPr>
      </w:pPr>
      <w:r w:rsidRPr="00824A02">
        <w:rPr>
          <w:sz w:val="32"/>
          <w:szCs w:val="32"/>
        </w:rPr>
        <w:t>Dance</w:t>
      </w:r>
    </w:p>
    <w:p w14:paraId="0E4F98F3" w14:textId="77777777" w:rsidR="00DF56D1" w:rsidRPr="00824A02" w:rsidRDefault="00DF56D1" w:rsidP="00824A02">
      <w:pPr>
        <w:pStyle w:val="PHFbulletslevel1"/>
        <w:spacing w:line="276" w:lineRule="auto"/>
        <w:rPr>
          <w:sz w:val="32"/>
          <w:szCs w:val="32"/>
        </w:rPr>
      </w:pPr>
      <w:r w:rsidRPr="00824A02">
        <w:rPr>
          <w:sz w:val="32"/>
          <w:szCs w:val="32"/>
        </w:rPr>
        <w:t>Design</w:t>
      </w:r>
    </w:p>
    <w:p w14:paraId="1EAB48B8" w14:textId="77777777" w:rsidR="00DF56D1" w:rsidRPr="00824A02" w:rsidRDefault="00DF56D1" w:rsidP="00824A02">
      <w:pPr>
        <w:pStyle w:val="PHFbulletslevel1"/>
        <w:spacing w:line="276" w:lineRule="auto"/>
        <w:rPr>
          <w:sz w:val="32"/>
          <w:szCs w:val="32"/>
        </w:rPr>
      </w:pPr>
      <w:r w:rsidRPr="00824A02">
        <w:rPr>
          <w:sz w:val="32"/>
          <w:szCs w:val="32"/>
        </w:rPr>
        <w:t>Digital Arts / Media</w:t>
      </w:r>
    </w:p>
    <w:p w14:paraId="2C11754A" w14:textId="77777777" w:rsidR="00DF56D1" w:rsidRPr="00824A02" w:rsidRDefault="00DF56D1" w:rsidP="00824A02">
      <w:pPr>
        <w:pStyle w:val="PHFbulletslevel1"/>
        <w:spacing w:line="276" w:lineRule="auto"/>
        <w:rPr>
          <w:sz w:val="32"/>
          <w:szCs w:val="32"/>
        </w:rPr>
      </w:pPr>
      <w:r w:rsidRPr="00824A02">
        <w:rPr>
          <w:sz w:val="32"/>
          <w:szCs w:val="32"/>
        </w:rPr>
        <w:t>Film</w:t>
      </w:r>
    </w:p>
    <w:p w14:paraId="46B92D17" w14:textId="77777777" w:rsidR="00DF56D1" w:rsidRPr="00824A02" w:rsidRDefault="00DF56D1" w:rsidP="00824A02">
      <w:pPr>
        <w:pStyle w:val="PHFbulletslevel1"/>
        <w:spacing w:line="276" w:lineRule="auto"/>
        <w:rPr>
          <w:sz w:val="32"/>
          <w:szCs w:val="32"/>
        </w:rPr>
      </w:pPr>
      <w:r w:rsidRPr="00824A02">
        <w:rPr>
          <w:sz w:val="32"/>
          <w:szCs w:val="32"/>
        </w:rPr>
        <w:lastRenderedPageBreak/>
        <w:t>Music</w:t>
      </w:r>
    </w:p>
    <w:p w14:paraId="4903960F" w14:textId="77777777" w:rsidR="00DF56D1" w:rsidRPr="00824A02" w:rsidRDefault="00DF56D1" w:rsidP="00824A02">
      <w:pPr>
        <w:pStyle w:val="PHFbulletslevel1"/>
        <w:spacing w:line="276" w:lineRule="auto"/>
        <w:rPr>
          <w:sz w:val="32"/>
          <w:szCs w:val="32"/>
        </w:rPr>
      </w:pPr>
      <w:r w:rsidRPr="00824A02">
        <w:rPr>
          <w:sz w:val="32"/>
          <w:szCs w:val="32"/>
        </w:rPr>
        <w:t>Opera</w:t>
      </w:r>
    </w:p>
    <w:p w14:paraId="29A09AF6" w14:textId="77777777" w:rsidR="00DF56D1" w:rsidRPr="00824A02" w:rsidRDefault="00DF56D1" w:rsidP="00824A02">
      <w:pPr>
        <w:pStyle w:val="PHFbulletslevel1"/>
        <w:spacing w:line="276" w:lineRule="auto"/>
        <w:rPr>
          <w:sz w:val="32"/>
          <w:szCs w:val="32"/>
        </w:rPr>
      </w:pPr>
      <w:r w:rsidRPr="00824A02">
        <w:rPr>
          <w:sz w:val="32"/>
          <w:szCs w:val="32"/>
        </w:rPr>
        <w:t>Photography</w:t>
      </w:r>
    </w:p>
    <w:p w14:paraId="11659D39" w14:textId="77777777" w:rsidR="00DF56D1" w:rsidRPr="00824A02" w:rsidRDefault="00DF56D1" w:rsidP="00824A02">
      <w:pPr>
        <w:pStyle w:val="PHFbulletslevel1"/>
        <w:spacing w:line="276" w:lineRule="auto"/>
        <w:rPr>
          <w:sz w:val="32"/>
          <w:szCs w:val="32"/>
        </w:rPr>
      </w:pPr>
      <w:r w:rsidRPr="00824A02">
        <w:rPr>
          <w:sz w:val="32"/>
          <w:szCs w:val="32"/>
        </w:rPr>
        <w:t>Theatre / Drama</w:t>
      </w:r>
    </w:p>
    <w:p w14:paraId="024D3C9F" w14:textId="77777777" w:rsidR="00DF56D1" w:rsidRPr="00824A02" w:rsidRDefault="00DF56D1" w:rsidP="00824A02">
      <w:pPr>
        <w:pStyle w:val="PHFbulletslevel1"/>
        <w:spacing w:line="276" w:lineRule="auto"/>
        <w:rPr>
          <w:sz w:val="32"/>
          <w:szCs w:val="32"/>
        </w:rPr>
      </w:pPr>
      <w:r w:rsidRPr="00824A02">
        <w:rPr>
          <w:sz w:val="32"/>
          <w:szCs w:val="32"/>
        </w:rPr>
        <w:t>Visual arts</w:t>
      </w:r>
    </w:p>
    <w:p w14:paraId="681B59FB" w14:textId="77777777" w:rsidR="00DF56D1" w:rsidRPr="00824A02" w:rsidRDefault="00DF56D1" w:rsidP="00824A02">
      <w:pPr>
        <w:pStyle w:val="PHFbulletslevel1"/>
        <w:spacing w:line="276" w:lineRule="auto"/>
        <w:rPr>
          <w:sz w:val="32"/>
          <w:szCs w:val="32"/>
        </w:rPr>
      </w:pPr>
      <w:r w:rsidRPr="00824A02">
        <w:rPr>
          <w:sz w:val="32"/>
          <w:szCs w:val="32"/>
        </w:rPr>
        <w:t>Other</w:t>
      </w:r>
    </w:p>
    <w:p w14:paraId="47D5C413"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3780A7F5" w14:textId="7189E5EE"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5</w:t>
      </w:r>
      <w:r w:rsidRPr="00824A02">
        <w:rPr>
          <w:b/>
          <w:bCs/>
          <w:sz w:val="32"/>
          <w:szCs w:val="32"/>
        </w:rPr>
        <w:t>: Please tell us about the arts-based content/approaches and the curriculum area(s) you intend to focus on.</w:t>
      </w:r>
    </w:p>
    <w:p w14:paraId="595FA119"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4EDEAC32" w14:textId="7F5DE8DB"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6</w:t>
      </w:r>
      <w:r w:rsidRPr="00824A02">
        <w:rPr>
          <w:b/>
          <w:bCs/>
          <w:sz w:val="32"/>
          <w:szCs w:val="32"/>
        </w:rPr>
        <w:t>: What areas of teachers’ knowledge and practice do you hope to develop?</w:t>
      </w:r>
    </w:p>
    <w:p w14:paraId="3AE732B9"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3B7BADA1" w14:textId="3245DD47"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7</w:t>
      </w:r>
      <w:r w:rsidRPr="00824A02">
        <w:rPr>
          <w:b/>
          <w:bCs/>
          <w:sz w:val="32"/>
          <w:szCs w:val="32"/>
        </w:rPr>
        <w:t>: How will your approach support pupils experiencing inequity to overcome barriers to learning?</w:t>
      </w:r>
    </w:p>
    <w:p w14:paraId="59EB1AF8"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7B017EB5" w14:textId="5EF729C1" w:rsidR="00DF56D1" w:rsidRPr="00824A02" w:rsidRDefault="00DF56D1" w:rsidP="00824A02">
      <w:pPr>
        <w:pStyle w:val="PHFbulletslevel1"/>
        <w:numPr>
          <w:ilvl w:val="0"/>
          <w:numId w:val="0"/>
        </w:numPr>
        <w:spacing w:line="276" w:lineRule="auto"/>
        <w:ind w:left="363" w:hanging="357"/>
        <w:rPr>
          <w:b/>
          <w:bCs/>
          <w:sz w:val="32"/>
          <w:szCs w:val="32"/>
        </w:rPr>
      </w:pPr>
      <w:r w:rsidRPr="00824A02">
        <w:rPr>
          <w:b/>
          <w:bCs/>
          <w:sz w:val="32"/>
          <w:szCs w:val="32"/>
        </w:rPr>
        <w:t>Question</w:t>
      </w:r>
      <w:r w:rsidR="00FE3A26" w:rsidRPr="00824A02">
        <w:rPr>
          <w:b/>
          <w:bCs/>
          <w:sz w:val="32"/>
          <w:szCs w:val="32"/>
        </w:rPr>
        <w:t xml:space="preserve"> 8</w:t>
      </w:r>
      <w:r w:rsidRPr="00824A02">
        <w:rPr>
          <w:b/>
          <w:bCs/>
          <w:sz w:val="32"/>
          <w:szCs w:val="32"/>
        </w:rPr>
        <w:t>: Please tell us briefly about your proposed Teacher Professional Learning model.</w:t>
      </w:r>
    </w:p>
    <w:p w14:paraId="2D3A83E2" w14:textId="77777777" w:rsidR="00DF56D1" w:rsidRPr="00824A02" w:rsidRDefault="00DF56D1" w:rsidP="00824A02">
      <w:pPr>
        <w:pStyle w:val="PHFbulletslevel1"/>
        <w:numPr>
          <w:ilvl w:val="0"/>
          <w:numId w:val="0"/>
        </w:numPr>
        <w:spacing w:line="276" w:lineRule="auto"/>
        <w:ind w:left="363" w:hanging="357"/>
        <w:rPr>
          <w:b/>
          <w:bCs/>
          <w:sz w:val="32"/>
          <w:szCs w:val="32"/>
        </w:rPr>
      </w:pPr>
    </w:p>
    <w:p w14:paraId="26A9C09E" w14:textId="50CFD7B2" w:rsidR="00DF56D1" w:rsidRPr="00824A02" w:rsidRDefault="00DF56D1" w:rsidP="00824A02">
      <w:pPr>
        <w:spacing w:line="276" w:lineRule="auto"/>
        <w:rPr>
          <w:b/>
          <w:bCs/>
          <w:sz w:val="32"/>
          <w:szCs w:val="32"/>
        </w:rPr>
      </w:pPr>
      <w:r w:rsidRPr="00824A02">
        <w:rPr>
          <w:b/>
          <w:bCs/>
          <w:sz w:val="32"/>
          <w:szCs w:val="32"/>
        </w:rPr>
        <w:t>Question</w:t>
      </w:r>
      <w:r w:rsidR="00FE3A26" w:rsidRPr="00824A02">
        <w:rPr>
          <w:b/>
          <w:bCs/>
          <w:sz w:val="32"/>
          <w:szCs w:val="32"/>
        </w:rPr>
        <w:t xml:space="preserve"> 9</w:t>
      </w:r>
      <w:r w:rsidRPr="00824A02">
        <w:rPr>
          <w:b/>
          <w:bCs/>
          <w:sz w:val="32"/>
          <w:szCs w:val="32"/>
        </w:rPr>
        <w:t>: How did you hear about Paul Hamlyn Foundation?</w:t>
      </w:r>
    </w:p>
    <w:p w14:paraId="594F3E52" w14:textId="77777777" w:rsidR="00DF56D1" w:rsidRPr="00824A02" w:rsidRDefault="00DF56D1" w:rsidP="00824A02">
      <w:pPr>
        <w:spacing w:line="276" w:lineRule="auto"/>
        <w:rPr>
          <w:sz w:val="32"/>
          <w:szCs w:val="32"/>
        </w:rPr>
      </w:pPr>
      <w:r w:rsidRPr="00824A02">
        <w:rPr>
          <w:sz w:val="32"/>
          <w:szCs w:val="32"/>
        </w:rPr>
        <w:t>Select from the following options:</w:t>
      </w:r>
    </w:p>
    <w:p w14:paraId="5016B039" w14:textId="77777777" w:rsidR="00DF56D1" w:rsidRPr="00824A02" w:rsidRDefault="00DF56D1" w:rsidP="00824A02">
      <w:pPr>
        <w:pStyle w:val="PHFbulletslevel1"/>
        <w:spacing w:line="276" w:lineRule="auto"/>
        <w:rPr>
          <w:sz w:val="32"/>
          <w:szCs w:val="32"/>
        </w:rPr>
      </w:pPr>
      <w:r w:rsidRPr="00824A02">
        <w:rPr>
          <w:sz w:val="32"/>
          <w:szCs w:val="32"/>
        </w:rPr>
        <w:t>Event or conference</w:t>
      </w:r>
    </w:p>
    <w:p w14:paraId="11734BC8" w14:textId="77777777" w:rsidR="00DF56D1" w:rsidRPr="00824A02" w:rsidRDefault="00DF56D1" w:rsidP="00824A02">
      <w:pPr>
        <w:pStyle w:val="PHFbulletslevel1"/>
        <w:spacing w:line="276" w:lineRule="auto"/>
        <w:rPr>
          <w:sz w:val="32"/>
          <w:szCs w:val="32"/>
        </w:rPr>
      </w:pPr>
      <w:r w:rsidRPr="00824A02">
        <w:rPr>
          <w:sz w:val="32"/>
          <w:szCs w:val="32"/>
        </w:rPr>
        <w:t>Online search</w:t>
      </w:r>
    </w:p>
    <w:p w14:paraId="0F2EFFAA" w14:textId="77777777" w:rsidR="00DF56D1" w:rsidRPr="00824A02" w:rsidRDefault="00DF56D1" w:rsidP="00824A02">
      <w:pPr>
        <w:pStyle w:val="PHFbulletslevel1"/>
        <w:spacing w:line="276" w:lineRule="auto"/>
        <w:rPr>
          <w:sz w:val="32"/>
          <w:szCs w:val="32"/>
        </w:rPr>
      </w:pPr>
      <w:r w:rsidRPr="00824A02">
        <w:rPr>
          <w:sz w:val="32"/>
          <w:szCs w:val="32"/>
        </w:rPr>
        <w:t>Word of mouth</w:t>
      </w:r>
    </w:p>
    <w:p w14:paraId="5F8250D3" w14:textId="4B64ADE2" w:rsidR="00DF56D1" w:rsidRPr="00824A02" w:rsidRDefault="00DF56D1" w:rsidP="00824A02">
      <w:pPr>
        <w:pStyle w:val="PHFbulletslevel1"/>
        <w:spacing w:line="276" w:lineRule="auto"/>
        <w:rPr>
          <w:sz w:val="32"/>
          <w:szCs w:val="32"/>
        </w:rPr>
      </w:pPr>
      <w:r w:rsidRPr="00824A02">
        <w:rPr>
          <w:sz w:val="32"/>
          <w:szCs w:val="32"/>
        </w:rPr>
        <w:t>PHF newsletter</w:t>
      </w:r>
    </w:p>
    <w:p w14:paraId="5C5F4DD7" w14:textId="1B50E93A" w:rsidR="00DF56D1" w:rsidRPr="00824A02" w:rsidRDefault="00DF56D1" w:rsidP="00824A02">
      <w:pPr>
        <w:pStyle w:val="PHFbulletslevel1"/>
        <w:spacing w:line="276" w:lineRule="auto"/>
        <w:rPr>
          <w:sz w:val="32"/>
          <w:szCs w:val="32"/>
        </w:rPr>
      </w:pPr>
      <w:r w:rsidRPr="00824A02">
        <w:rPr>
          <w:sz w:val="32"/>
          <w:szCs w:val="32"/>
        </w:rPr>
        <w:t>Third-party newsletter or bulletin</w:t>
      </w:r>
    </w:p>
    <w:p w14:paraId="1912E597" w14:textId="77777777" w:rsidR="00DF56D1" w:rsidRPr="00824A02" w:rsidRDefault="00DF56D1" w:rsidP="00824A02">
      <w:pPr>
        <w:pStyle w:val="PHFbulletslevel1"/>
        <w:spacing w:line="276" w:lineRule="auto"/>
        <w:rPr>
          <w:sz w:val="32"/>
          <w:szCs w:val="32"/>
        </w:rPr>
      </w:pPr>
      <w:r w:rsidRPr="00824A02">
        <w:rPr>
          <w:sz w:val="32"/>
          <w:szCs w:val="32"/>
        </w:rPr>
        <w:t>Facebook</w:t>
      </w:r>
    </w:p>
    <w:p w14:paraId="04FE9A9D" w14:textId="77777777" w:rsidR="00DF56D1" w:rsidRPr="00824A02" w:rsidRDefault="00DF56D1" w:rsidP="00824A02">
      <w:pPr>
        <w:pStyle w:val="PHFbulletslevel1"/>
        <w:spacing w:line="276" w:lineRule="auto"/>
        <w:rPr>
          <w:sz w:val="32"/>
          <w:szCs w:val="32"/>
        </w:rPr>
      </w:pPr>
      <w:r w:rsidRPr="00824A02">
        <w:rPr>
          <w:sz w:val="32"/>
          <w:szCs w:val="32"/>
        </w:rPr>
        <w:lastRenderedPageBreak/>
        <w:t>X / Twitter</w:t>
      </w:r>
    </w:p>
    <w:p w14:paraId="367E3AD3" w14:textId="77777777" w:rsidR="00DF56D1" w:rsidRPr="00824A02" w:rsidRDefault="00DF56D1" w:rsidP="00824A02">
      <w:pPr>
        <w:pStyle w:val="PHFbulletslevel1"/>
        <w:spacing w:line="276" w:lineRule="auto"/>
        <w:rPr>
          <w:sz w:val="32"/>
          <w:szCs w:val="32"/>
        </w:rPr>
      </w:pPr>
      <w:r w:rsidRPr="00824A02">
        <w:rPr>
          <w:sz w:val="32"/>
          <w:szCs w:val="32"/>
        </w:rPr>
        <w:t>LinkedIn</w:t>
      </w:r>
    </w:p>
    <w:p w14:paraId="23A37690" w14:textId="77777777" w:rsidR="00DF56D1" w:rsidRPr="00824A02" w:rsidRDefault="00DF56D1" w:rsidP="00824A02">
      <w:pPr>
        <w:pStyle w:val="PHFbulletslevel1"/>
        <w:spacing w:line="276" w:lineRule="auto"/>
        <w:rPr>
          <w:sz w:val="32"/>
          <w:szCs w:val="32"/>
        </w:rPr>
      </w:pPr>
      <w:r w:rsidRPr="00824A02">
        <w:rPr>
          <w:sz w:val="32"/>
          <w:szCs w:val="32"/>
        </w:rPr>
        <w:t>Instagram</w:t>
      </w:r>
    </w:p>
    <w:p w14:paraId="510837D8" w14:textId="77777777" w:rsidR="00DF56D1" w:rsidRPr="00824A02" w:rsidRDefault="00DF56D1" w:rsidP="00824A02">
      <w:pPr>
        <w:pStyle w:val="PHFbulletslevel1"/>
        <w:spacing w:line="276" w:lineRule="auto"/>
        <w:rPr>
          <w:sz w:val="32"/>
          <w:szCs w:val="32"/>
        </w:rPr>
      </w:pPr>
      <w:r w:rsidRPr="00824A02">
        <w:rPr>
          <w:sz w:val="32"/>
          <w:szCs w:val="32"/>
        </w:rPr>
        <w:t>Other social media</w:t>
      </w:r>
    </w:p>
    <w:p w14:paraId="435348E3" w14:textId="77777777" w:rsidR="00DF56D1" w:rsidRPr="00824A02" w:rsidRDefault="00DF56D1" w:rsidP="00824A02">
      <w:pPr>
        <w:pStyle w:val="PHFbulletslevel1"/>
        <w:spacing w:line="276" w:lineRule="auto"/>
        <w:rPr>
          <w:sz w:val="32"/>
          <w:szCs w:val="32"/>
        </w:rPr>
      </w:pPr>
      <w:r w:rsidRPr="00824A02">
        <w:rPr>
          <w:sz w:val="32"/>
          <w:szCs w:val="32"/>
        </w:rPr>
        <w:t>Other source</w:t>
      </w:r>
    </w:p>
    <w:p w14:paraId="342350DB" w14:textId="77777777" w:rsidR="004E6168" w:rsidRPr="00824A02" w:rsidRDefault="004E6168" w:rsidP="00824A02">
      <w:pPr>
        <w:spacing w:after="160" w:line="276" w:lineRule="auto"/>
        <w:ind w:left="0" w:firstLine="0"/>
        <w:rPr>
          <w:sz w:val="32"/>
          <w:szCs w:val="32"/>
        </w:rPr>
      </w:pPr>
    </w:p>
    <w:p w14:paraId="51937DA5" w14:textId="6E434A34" w:rsidR="00DF56D1" w:rsidRPr="00824A02" w:rsidRDefault="00DF56D1" w:rsidP="00824A02">
      <w:pPr>
        <w:spacing w:after="160" w:line="276" w:lineRule="auto"/>
        <w:ind w:left="0" w:firstLine="0"/>
        <w:rPr>
          <w:sz w:val="32"/>
          <w:szCs w:val="32"/>
        </w:rPr>
      </w:pPr>
      <w:r w:rsidRPr="00824A02">
        <w:rPr>
          <w:b/>
          <w:bCs/>
          <w:sz w:val="32"/>
          <w:szCs w:val="32"/>
        </w:rPr>
        <w:t>Question</w:t>
      </w:r>
      <w:r w:rsidR="00FE3A26" w:rsidRPr="00824A02">
        <w:rPr>
          <w:b/>
          <w:bCs/>
          <w:sz w:val="32"/>
          <w:szCs w:val="32"/>
        </w:rPr>
        <w:t xml:space="preserve"> 9a</w:t>
      </w:r>
      <w:r w:rsidRPr="00824A02">
        <w:rPr>
          <w:b/>
          <w:bCs/>
          <w:sz w:val="32"/>
          <w:szCs w:val="32"/>
        </w:rPr>
        <w:t>: If you chose 'other social media', 'third party newsletter or bulletin' or 'other source' in Q9 - please specify what this was.</w:t>
      </w:r>
    </w:p>
    <w:p w14:paraId="5CECE484" w14:textId="77777777" w:rsidR="00CD31EA" w:rsidRPr="00824A02" w:rsidRDefault="00CD31EA" w:rsidP="00A46F89">
      <w:pPr>
        <w:spacing w:after="160" w:line="278" w:lineRule="auto"/>
        <w:ind w:left="0" w:firstLine="0"/>
        <w:rPr>
          <w:sz w:val="32"/>
          <w:szCs w:val="32"/>
        </w:rPr>
      </w:pPr>
    </w:p>
    <w:p w14:paraId="3B21B37F" w14:textId="0C70FE65" w:rsidR="00E97268" w:rsidRPr="00824A02" w:rsidRDefault="00E97268" w:rsidP="00824A02">
      <w:pPr>
        <w:pStyle w:val="Heading1"/>
        <w:spacing w:line="276" w:lineRule="auto"/>
        <w:rPr>
          <w:sz w:val="56"/>
          <w:szCs w:val="56"/>
        </w:rPr>
      </w:pPr>
      <w:bookmarkStart w:id="3" w:name="_Toc176858182"/>
      <w:r w:rsidRPr="00824A02">
        <w:rPr>
          <w:sz w:val="56"/>
          <w:szCs w:val="56"/>
        </w:rPr>
        <w:t>Safeguarding of children and vulnerable adults</w:t>
      </w:r>
      <w:bookmarkEnd w:id="3"/>
    </w:p>
    <w:p w14:paraId="567C64E2" w14:textId="77777777" w:rsidR="00824A02" w:rsidRDefault="00824A02" w:rsidP="00E97268"/>
    <w:p w14:paraId="2D0C35F4" w14:textId="21D07DF2" w:rsidR="00E97268" w:rsidRPr="00824A02" w:rsidRDefault="00E97268" w:rsidP="00824A02">
      <w:pPr>
        <w:spacing w:line="276" w:lineRule="auto"/>
        <w:rPr>
          <w:b/>
          <w:bCs/>
          <w:sz w:val="32"/>
          <w:szCs w:val="32"/>
          <w:lang w:val="en"/>
        </w:rPr>
      </w:pPr>
      <w:r w:rsidRPr="00824A02">
        <w:rPr>
          <w:sz w:val="32"/>
          <w:szCs w:val="32"/>
        </w:rPr>
        <w:t>All Paul Hamlyn Foundation funded organisations, individuals and projects that work with children and young people or vulnerable adults are required to have safeguarding and digital safeguarding policies and active procedures in place.</w:t>
      </w:r>
      <w:r w:rsidRPr="00824A02">
        <w:rPr>
          <w:sz w:val="32"/>
          <w:szCs w:val="32"/>
        </w:rPr>
        <w:br/>
      </w:r>
      <w:r w:rsidR="00DF56D1" w:rsidRPr="00824A02">
        <w:rPr>
          <w:sz w:val="32"/>
          <w:szCs w:val="32"/>
        </w:rPr>
        <w:t>Please read Paul Hamlyn Foundations own</w:t>
      </w:r>
      <w:r w:rsidRPr="00824A02">
        <w:rPr>
          <w:sz w:val="32"/>
          <w:szCs w:val="32"/>
          <w:lang w:val="en"/>
        </w:rPr>
        <w:t xml:space="preserve"> </w:t>
      </w:r>
      <w:hyperlink r:id="rId10" w:tgtFrame="_blank" w:history="1">
        <w:r w:rsidR="00DF56D1" w:rsidRPr="00824A02">
          <w:rPr>
            <w:rStyle w:val="Hyperlink"/>
            <w:b/>
            <w:bCs/>
            <w:sz w:val="32"/>
            <w:szCs w:val="32"/>
            <w:lang w:val="en"/>
          </w:rPr>
          <w:t>safeguarding policy</w:t>
        </w:r>
      </w:hyperlink>
      <w:r w:rsidR="00F7660A" w:rsidRPr="00824A02">
        <w:rPr>
          <w:sz w:val="32"/>
          <w:szCs w:val="32"/>
        </w:rPr>
        <w:t>.</w:t>
      </w:r>
    </w:p>
    <w:p w14:paraId="0DC3F1FA" w14:textId="77777777" w:rsidR="00C316AD" w:rsidRPr="00824A02" w:rsidRDefault="00C316AD" w:rsidP="00824A02">
      <w:pPr>
        <w:spacing w:line="276" w:lineRule="auto"/>
        <w:rPr>
          <w:b/>
          <w:bCs/>
          <w:sz w:val="32"/>
          <w:szCs w:val="32"/>
        </w:rPr>
      </w:pPr>
    </w:p>
    <w:p w14:paraId="2100320F" w14:textId="0153FAAA" w:rsidR="00E97268" w:rsidRPr="00824A02" w:rsidRDefault="00E97268" w:rsidP="00824A02">
      <w:pPr>
        <w:spacing w:line="276" w:lineRule="auto"/>
        <w:rPr>
          <w:b/>
          <w:bCs/>
          <w:sz w:val="32"/>
          <w:szCs w:val="32"/>
        </w:rPr>
      </w:pPr>
      <w:r w:rsidRPr="00824A02">
        <w:rPr>
          <w:b/>
          <w:bCs/>
          <w:sz w:val="32"/>
          <w:szCs w:val="32"/>
        </w:rPr>
        <w:t>Question: Do you have a safeguarding and digital safeguarding policy for children and vulnerable adults?</w:t>
      </w:r>
    </w:p>
    <w:p w14:paraId="668FA9EB" w14:textId="77777777" w:rsidR="00E97268" w:rsidRPr="00824A02" w:rsidRDefault="00E97268" w:rsidP="00824A02">
      <w:pPr>
        <w:spacing w:line="276" w:lineRule="auto"/>
        <w:rPr>
          <w:sz w:val="32"/>
          <w:szCs w:val="32"/>
        </w:rPr>
      </w:pPr>
      <w:r w:rsidRPr="00824A02">
        <w:rPr>
          <w:sz w:val="32"/>
          <w:szCs w:val="32"/>
        </w:rPr>
        <w:t>Select 1 from the following:</w:t>
      </w:r>
    </w:p>
    <w:p w14:paraId="3076954E" w14:textId="77777777" w:rsidR="00E97268" w:rsidRPr="00824A02" w:rsidRDefault="00E97268" w:rsidP="00824A02">
      <w:pPr>
        <w:pStyle w:val="PHFbulletslevel1"/>
        <w:spacing w:line="276" w:lineRule="auto"/>
        <w:rPr>
          <w:sz w:val="32"/>
          <w:szCs w:val="32"/>
        </w:rPr>
      </w:pPr>
      <w:r w:rsidRPr="00824A02">
        <w:rPr>
          <w:sz w:val="32"/>
          <w:szCs w:val="32"/>
        </w:rPr>
        <w:t>Yes</w:t>
      </w:r>
    </w:p>
    <w:p w14:paraId="504AB19E" w14:textId="77777777" w:rsidR="00E97268" w:rsidRPr="00824A02" w:rsidRDefault="00E97268" w:rsidP="00824A02">
      <w:pPr>
        <w:pStyle w:val="PHFbulletslevel1"/>
        <w:spacing w:line="276" w:lineRule="auto"/>
        <w:rPr>
          <w:sz w:val="32"/>
          <w:szCs w:val="32"/>
        </w:rPr>
      </w:pPr>
      <w:r w:rsidRPr="00824A02">
        <w:rPr>
          <w:sz w:val="32"/>
          <w:szCs w:val="32"/>
        </w:rPr>
        <w:t>No</w:t>
      </w:r>
    </w:p>
    <w:p w14:paraId="6F2D958F" w14:textId="77777777" w:rsidR="00E97268" w:rsidRPr="00824A02" w:rsidRDefault="00E97268" w:rsidP="00824A02">
      <w:pPr>
        <w:pStyle w:val="PHFbulletslevel1"/>
        <w:numPr>
          <w:ilvl w:val="0"/>
          <w:numId w:val="0"/>
        </w:numPr>
        <w:spacing w:line="276" w:lineRule="auto"/>
        <w:ind w:left="363" w:hanging="357"/>
        <w:rPr>
          <w:sz w:val="32"/>
          <w:szCs w:val="32"/>
        </w:rPr>
      </w:pPr>
    </w:p>
    <w:p w14:paraId="47678330" w14:textId="4CD73CF2" w:rsidR="00E97268" w:rsidRPr="00824A02" w:rsidRDefault="00E97268" w:rsidP="00824A02">
      <w:pPr>
        <w:pStyle w:val="PHFbulletslevel1"/>
        <w:numPr>
          <w:ilvl w:val="0"/>
          <w:numId w:val="0"/>
        </w:numPr>
        <w:spacing w:line="276" w:lineRule="auto"/>
        <w:ind w:left="363" w:hanging="357"/>
        <w:rPr>
          <w:sz w:val="32"/>
          <w:szCs w:val="32"/>
        </w:rPr>
      </w:pPr>
      <w:r w:rsidRPr="00824A02">
        <w:rPr>
          <w:sz w:val="32"/>
          <w:szCs w:val="32"/>
        </w:rPr>
        <w:t xml:space="preserve">If you have answered </w:t>
      </w:r>
      <w:r w:rsidRPr="00824A02">
        <w:rPr>
          <w:b/>
          <w:bCs/>
          <w:sz w:val="32"/>
          <w:szCs w:val="32"/>
        </w:rPr>
        <w:t>Yes</w:t>
      </w:r>
      <w:r w:rsidRPr="00824A02">
        <w:rPr>
          <w:sz w:val="32"/>
          <w:szCs w:val="32"/>
        </w:rPr>
        <w:t xml:space="preserve"> to the </w:t>
      </w:r>
      <w:r w:rsidR="003D6A04" w:rsidRPr="00824A02">
        <w:rPr>
          <w:sz w:val="32"/>
          <w:szCs w:val="32"/>
        </w:rPr>
        <w:t>above,</w:t>
      </w:r>
      <w:r w:rsidRPr="00824A02">
        <w:rPr>
          <w:sz w:val="32"/>
          <w:szCs w:val="32"/>
        </w:rPr>
        <w:t xml:space="preserve"> please continue to enter the relevant information below: </w:t>
      </w:r>
      <w:r w:rsidRPr="00824A02">
        <w:rPr>
          <w:sz w:val="32"/>
          <w:szCs w:val="32"/>
        </w:rPr>
        <w:br/>
        <w:t xml:space="preserve">(We recognise that some organisations may have their policies as </w:t>
      </w:r>
      <w:r w:rsidRPr="00824A02">
        <w:rPr>
          <w:sz w:val="32"/>
          <w:szCs w:val="32"/>
        </w:rPr>
        <w:lastRenderedPageBreak/>
        <w:t>separate documents, therefore please upload your versions on the most appropriate link below).</w:t>
      </w:r>
    </w:p>
    <w:p w14:paraId="49F4DC1E" w14:textId="77777777" w:rsidR="003D6A04" w:rsidRPr="00824A02" w:rsidRDefault="00E97268" w:rsidP="00824A02">
      <w:pPr>
        <w:spacing w:line="276" w:lineRule="auto"/>
        <w:rPr>
          <w:b/>
          <w:bCs/>
          <w:sz w:val="32"/>
          <w:szCs w:val="32"/>
        </w:rPr>
      </w:pPr>
      <w:r w:rsidRPr="00824A02">
        <w:rPr>
          <w:b/>
          <w:bCs/>
          <w:sz w:val="32"/>
          <w:szCs w:val="32"/>
        </w:rPr>
        <w:t xml:space="preserve">Safeguarding policy - Children &amp; Young people. </w:t>
      </w:r>
    </w:p>
    <w:p w14:paraId="03333B95" w14:textId="784A0027" w:rsidR="00E97268" w:rsidRPr="00824A02" w:rsidRDefault="00E97268" w:rsidP="00824A02">
      <w:pPr>
        <w:spacing w:line="276" w:lineRule="auto"/>
        <w:rPr>
          <w:sz w:val="32"/>
          <w:szCs w:val="32"/>
        </w:rPr>
      </w:pPr>
      <w:r w:rsidRPr="00824A02">
        <w:rPr>
          <w:sz w:val="32"/>
          <w:szCs w:val="32"/>
        </w:rPr>
        <w:t>If applicable - You are required to upload your documents</w:t>
      </w:r>
      <w:r w:rsidR="00F7660A" w:rsidRPr="00824A02">
        <w:rPr>
          <w:sz w:val="32"/>
          <w:szCs w:val="32"/>
        </w:rPr>
        <w:t>.</w:t>
      </w:r>
    </w:p>
    <w:p w14:paraId="7E7520DD" w14:textId="3E16509B" w:rsidR="003D6A04"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Safeguarding policy – Vulnerable Adults. </w:t>
      </w:r>
    </w:p>
    <w:p w14:paraId="5F816C90" w14:textId="51AD3FCB" w:rsidR="00E97268" w:rsidRPr="00824A02" w:rsidRDefault="00E97268" w:rsidP="00824A02">
      <w:pPr>
        <w:spacing w:line="276" w:lineRule="auto"/>
        <w:rPr>
          <w:sz w:val="32"/>
          <w:szCs w:val="32"/>
        </w:rPr>
      </w:pPr>
      <w:r w:rsidRPr="00824A02">
        <w:rPr>
          <w:sz w:val="32"/>
          <w:szCs w:val="32"/>
        </w:rPr>
        <w:t>If applicable - You are required to upload your documents</w:t>
      </w:r>
      <w:r w:rsidR="00F7660A" w:rsidRPr="00824A02">
        <w:rPr>
          <w:sz w:val="32"/>
          <w:szCs w:val="32"/>
        </w:rPr>
        <w:t>.</w:t>
      </w:r>
    </w:p>
    <w:p w14:paraId="765D8DFB" w14:textId="791F245F" w:rsidR="003D6A04"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Digital safeguarding policy. </w:t>
      </w:r>
    </w:p>
    <w:p w14:paraId="791BEB0F" w14:textId="6E7AC17B" w:rsidR="00E97268" w:rsidRPr="00824A02" w:rsidRDefault="00E97268" w:rsidP="00824A02">
      <w:pPr>
        <w:spacing w:line="276" w:lineRule="auto"/>
        <w:rPr>
          <w:sz w:val="32"/>
          <w:szCs w:val="32"/>
        </w:rPr>
      </w:pPr>
      <w:r w:rsidRPr="00824A02">
        <w:rPr>
          <w:sz w:val="32"/>
          <w:szCs w:val="32"/>
        </w:rPr>
        <w:t>If applicable - You are required to upload your documents</w:t>
      </w:r>
      <w:r w:rsidR="00F7660A" w:rsidRPr="00824A02">
        <w:rPr>
          <w:sz w:val="32"/>
          <w:szCs w:val="32"/>
        </w:rPr>
        <w:t>.</w:t>
      </w:r>
    </w:p>
    <w:p w14:paraId="3B1B2259" w14:textId="3AC33717"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Question: When was the last time your safeguarding policy was formally reviewed?</w:t>
      </w:r>
    </w:p>
    <w:p w14:paraId="6FC95107" w14:textId="7E1CD196"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708AABAE" w14:textId="6E253A74"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Question: When was your safeguarding policy last discussed at Board level?  </w:t>
      </w:r>
    </w:p>
    <w:p w14:paraId="645F3A09" w14:textId="32A16DFD"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05F121EC" w14:textId="254070D3"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Question: Who is the designated safeguarding lead in your organisation?</w:t>
      </w:r>
    </w:p>
    <w:p w14:paraId="451CACC3" w14:textId="76055E8B"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18507F3E" w14:textId="34350BB8"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Question: What safeguarding training is undertaken by your employees and others working with your organisation (eg Board, volunteers)?</w:t>
      </w:r>
    </w:p>
    <w:p w14:paraId="4CFA2CFB" w14:textId="47090051"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p>
    <w:p w14:paraId="2A8F3912" w14:textId="720F6D1B" w:rsidR="00E97268" w:rsidRPr="00824A02" w:rsidRDefault="00824A02" w:rsidP="00824A02">
      <w:pPr>
        <w:spacing w:line="276" w:lineRule="auto"/>
        <w:rPr>
          <w:b/>
          <w:bCs/>
          <w:sz w:val="32"/>
          <w:szCs w:val="32"/>
        </w:rPr>
      </w:pPr>
      <w:r>
        <w:rPr>
          <w:b/>
          <w:bCs/>
          <w:sz w:val="32"/>
          <w:szCs w:val="32"/>
        </w:rPr>
        <w:br/>
      </w:r>
      <w:r w:rsidR="00E97268" w:rsidRPr="00824A02">
        <w:rPr>
          <w:b/>
          <w:bCs/>
          <w:sz w:val="32"/>
          <w:szCs w:val="32"/>
        </w:rPr>
        <w:t xml:space="preserve">Question: How do you ensure that any partners, contractors or freelance employees involved in your work </w:t>
      </w:r>
      <w:r w:rsidR="00E97268" w:rsidRPr="00824A02">
        <w:rPr>
          <w:b/>
          <w:bCs/>
          <w:sz w:val="32"/>
          <w:szCs w:val="32"/>
        </w:rPr>
        <w:lastRenderedPageBreak/>
        <w:t xml:space="preserve">with children or vulnerable adults have appropriate levels of safeguarding </w:t>
      </w:r>
      <w:r w:rsidR="00815027" w:rsidRPr="00824A02">
        <w:rPr>
          <w:b/>
          <w:bCs/>
          <w:sz w:val="32"/>
          <w:szCs w:val="32"/>
        </w:rPr>
        <w:t>awareness/training</w:t>
      </w:r>
      <w:r w:rsidR="00E97268" w:rsidRPr="00824A02">
        <w:rPr>
          <w:b/>
          <w:bCs/>
          <w:sz w:val="32"/>
          <w:szCs w:val="32"/>
        </w:rPr>
        <w:t>?</w:t>
      </w:r>
    </w:p>
    <w:p w14:paraId="471F7145" w14:textId="792E243B" w:rsidR="00E97268" w:rsidRPr="00824A02" w:rsidRDefault="00E97268" w:rsidP="00824A02">
      <w:pPr>
        <w:spacing w:line="276" w:lineRule="auto"/>
        <w:rPr>
          <w:sz w:val="32"/>
          <w:szCs w:val="32"/>
        </w:rPr>
      </w:pPr>
      <w:r w:rsidRPr="00824A02">
        <w:rPr>
          <w:sz w:val="32"/>
          <w:szCs w:val="32"/>
        </w:rPr>
        <w:t>100-word limit</w:t>
      </w:r>
      <w:r w:rsidR="00F7660A" w:rsidRPr="00824A02">
        <w:rPr>
          <w:sz w:val="32"/>
          <w:szCs w:val="32"/>
        </w:rPr>
        <w:t>.</w:t>
      </w:r>
      <w:r w:rsidR="00824A02">
        <w:rPr>
          <w:sz w:val="32"/>
          <w:szCs w:val="32"/>
        </w:rPr>
        <w:br/>
      </w:r>
    </w:p>
    <w:p w14:paraId="0FCC1D46" w14:textId="2293483F" w:rsidR="006C7FC4" w:rsidRPr="00824A02" w:rsidRDefault="006C7FC4" w:rsidP="006C7FC4">
      <w:pPr>
        <w:pStyle w:val="Heading1"/>
        <w:rPr>
          <w:sz w:val="56"/>
          <w:szCs w:val="56"/>
        </w:rPr>
      </w:pPr>
      <w:bookmarkStart w:id="4" w:name="_Toc176858183"/>
      <w:r w:rsidRPr="00824A02">
        <w:rPr>
          <w:sz w:val="56"/>
          <w:szCs w:val="56"/>
        </w:rPr>
        <w:t>Diversity, equity, and inclusion data</w:t>
      </w:r>
      <w:bookmarkEnd w:id="4"/>
    </w:p>
    <w:p w14:paraId="2DB87B4E" w14:textId="77777777" w:rsidR="006C7FC4" w:rsidRDefault="006C7FC4" w:rsidP="00865D3D">
      <w:pPr>
        <w:ind w:left="0" w:firstLine="0"/>
        <w:rPr>
          <w:color w:val="FFFFFF" w:themeColor="background1"/>
        </w:rPr>
      </w:pPr>
    </w:p>
    <w:p w14:paraId="67F01D5D" w14:textId="197C0CFD" w:rsidR="006C7FC4" w:rsidRPr="00824A02" w:rsidRDefault="006C7FC4" w:rsidP="00824A02">
      <w:pPr>
        <w:spacing w:line="276" w:lineRule="auto"/>
        <w:rPr>
          <w:sz w:val="32"/>
          <w:szCs w:val="32"/>
        </w:rPr>
        <w:sectPr w:rsidR="006C7FC4" w:rsidRPr="00824A02" w:rsidSect="00EF6ED0">
          <w:headerReference w:type="even" r:id="rId11"/>
          <w:headerReference w:type="default" r:id="rId12"/>
          <w:footerReference w:type="default" r:id="rId13"/>
          <w:headerReference w:type="first" r:id="rId14"/>
          <w:pgSz w:w="11906" w:h="16838"/>
          <w:pgMar w:top="1134" w:right="1021" w:bottom="1440" w:left="1021" w:header="720" w:footer="357" w:gutter="0"/>
          <w:cols w:space="720"/>
        </w:sectPr>
      </w:pPr>
      <w:r w:rsidRPr="00824A02">
        <w:rPr>
          <w:sz w:val="32"/>
          <w:szCs w:val="32"/>
        </w:rPr>
        <w:t xml:space="preserve">Please note, that we have a range of questions around your organisation's Diversity, equity and inclusion information, which you can find on a separate sample form on </w:t>
      </w:r>
      <w:hyperlink r:id="rId15" w:anchor="heading-5949" w:history="1">
        <w:r w:rsidRPr="00824A02">
          <w:rPr>
            <w:rStyle w:val="Hyperlink"/>
            <w:sz w:val="32"/>
            <w:szCs w:val="32"/>
          </w:rPr>
          <w:t>our website sample forms.</w:t>
        </w:r>
      </w:hyperlink>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6"/>
          <w:headerReference w:type="default" r:id="rId17"/>
          <w:headerReference w:type="first" r:id="rId18"/>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B37D" w14:textId="77777777" w:rsidR="009059D4" w:rsidRDefault="009059D4" w:rsidP="00C47573">
      <w:pPr>
        <w:spacing w:after="0" w:line="240" w:lineRule="auto"/>
      </w:pPr>
      <w:r>
        <w:separator/>
      </w:r>
    </w:p>
  </w:endnote>
  <w:endnote w:type="continuationSeparator" w:id="0">
    <w:p w14:paraId="25A25002" w14:textId="77777777" w:rsidR="009059D4" w:rsidRDefault="009059D4"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32"/>
        <w:szCs w:val="32"/>
      </w:rPr>
      <w:id w:val="-1222206993"/>
      <w:docPartObj>
        <w:docPartGallery w:val="Page Numbers (Bottom of Page)"/>
        <w:docPartUnique/>
      </w:docPartObj>
    </w:sdtPr>
    <w:sdtEndPr>
      <w:rPr>
        <w:rStyle w:val="PageNumber"/>
        <w:rFonts w:ascii="Arial" w:hAnsi="Arial" w:cs="Arial"/>
      </w:rPr>
    </w:sdtEndPr>
    <w:sdtContent>
      <w:p w14:paraId="1A350C31" w14:textId="77777777" w:rsidR="00A51E44" w:rsidRPr="00824A02" w:rsidRDefault="00A51E44" w:rsidP="00C47573">
        <w:pPr>
          <w:pStyle w:val="Footer"/>
          <w:framePr w:w="201" w:wrap="none" w:vAnchor="text" w:hAnchor="page" w:x="10679" w:y="3"/>
          <w:jc w:val="right"/>
          <w:rPr>
            <w:rStyle w:val="PageNumber"/>
            <w:rFonts w:ascii="Arial" w:hAnsi="Arial" w:cs="Arial"/>
            <w:sz w:val="32"/>
            <w:szCs w:val="32"/>
          </w:rPr>
        </w:pPr>
        <w:r w:rsidRPr="00824A02">
          <w:rPr>
            <w:rStyle w:val="PageNumber"/>
            <w:rFonts w:ascii="Arial" w:hAnsi="Arial" w:cs="Arial"/>
            <w:sz w:val="32"/>
            <w:szCs w:val="32"/>
          </w:rPr>
          <w:fldChar w:fldCharType="begin"/>
        </w:r>
        <w:r w:rsidRPr="00824A02">
          <w:rPr>
            <w:rStyle w:val="PageNumber"/>
            <w:rFonts w:ascii="Arial" w:hAnsi="Arial" w:cs="Arial"/>
            <w:sz w:val="32"/>
            <w:szCs w:val="32"/>
          </w:rPr>
          <w:instrText xml:space="preserve"> PAGE </w:instrText>
        </w:r>
        <w:r w:rsidRPr="00824A02">
          <w:rPr>
            <w:rStyle w:val="PageNumber"/>
            <w:rFonts w:ascii="Arial" w:hAnsi="Arial" w:cs="Arial"/>
            <w:sz w:val="32"/>
            <w:szCs w:val="32"/>
          </w:rPr>
          <w:fldChar w:fldCharType="separate"/>
        </w:r>
        <w:r w:rsidRPr="00824A02">
          <w:rPr>
            <w:rStyle w:val="PageNumber"/>
            <w:rFonts w:ascii="Arial" w:hAnsi="Arial" w:cs="Arial"/>
            <w:noProof/>
            <w:sz w:val="32"/>
            <w:szCs w:val="32"/>
          </w:rPr>
          <w:t>4</w:t>
        </w:r>
        <w:r w:rsidRPr="00824A02">
          <w:rPr>
            <w:rStyle w:val="PageNumber"/>
            <w:rFonts w:ascii="Arial" w:hAnsi="Arial" w:cs="Arial"/>
            <w:sz w:val="32"/>
            <w:szCs w:val="32"/>
          </w:rPr>
          <w:fldChar w:fldCharType="end"/>
        </w:r>
      </w:p>
    </w:sdtContent>
  </w:sdt>
  <w:p w14:paraId="05B961B2" w14:textId="49964F8E" w:rsidR="00035150" w:rsidRPr="00824A02" w:rsidRDefault="00035150" w:rsidP="00D60B07">
    <w:pPr>
      <w:pStyle w:val="BasicParagraph"/>
      <w:tabs>
        <w:tab w:val="left" w:pos="4820"/>
      </w:tabs>
      <w:ind w:right="360"/>
      <w:rPr>
        <w:rFonts w:ascii="Arial" w:hAnsi="Arial" w:cs="Arial"/>
        <w:b/>
        <w:bCs/>
        <w:color w:val="042830"/>
        <w:sz w:val="32"/>
        <w:szCs w:val="32"/>
      </w:rPr>
    </w:pPr>
    <w:r w:rsidRPr="00824A02">
      <w:rPr>
        <w:rFonts w:ascii="Arial" w:hAnsi="Arial" w:cs="Arial"/>
        <w:b/>
        <w:bCs/>
        <w:noProof/>
        <w:color w:val="042830"/>
        <w:sz w:val="32"/>
        <w:szCs w:val="32"/>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sidRPr="00824A02">
      <w:rPr>
        <w:rFonts w:ascii="Arial" w:hAnsi="Arial" w:cs="Arial"/>
        <w:b/>
        <w:bCs/>
        <w:color w:val="042830"/>
        <w:sz w:val="32"/>
        <w:szCs w:val="32"/>
      </w:rPr>
      <w:t>Paul Hamlyn Foundation</w:t>
    </w:r>
    <w:r w:rsidR="00A51E44" w:rsidRPr="00824A02">
      <w:rPr>
        <w:rFonts w:ascii="Arial" w:hAnsi="Arial" w:cs="Arial"/>
        <w:b/>
        <w:bCs/>
        <w:color w:val="042830"/>
        <w:sz w:val="32"/>
        <w:szCs w:val="32"/>
      </w:rPr>
      <w:tab/>
    </w:r>
  </w:p>
  <w:p w14:paraId="002172D2" w14:textId="21D1C94C" w:rsidR="00A51E44" w:rsidRPr="00824A02" w:rsidRDefault="005A4C01" w:rsidP="005A4C01">
    <w:pPr>
      <w:pStyle w:val="BasicParagraph"/>
      <w:tabs>
        <w:tab w:val="left" w:pos="4820"/>
      </w:tabs>
      <w:ind w:right="360"/>
      <w:rPr>
        <w:rFonts w:ascii="Arial" w:hAnsi="Arial" w:cs="Arial"/>
        <w:color w:val="042830"/>
        <w:sz w:val="32"/>
        <w:szCs w:val="32"/>
      </w:rPr>
    </w:pPr>
    <w:r w:rsidRPr="00824A02">
      <w:rPr>
        <w:rFonts w:ascii="Arial" w:hAnsi="Arial" w:cs="Arial"/>
        <w:color w:val="042830"/>
        <w:sz w:val="32"/>
        <w:szCs w:val="32"/>
      </w:rPr>
      <w:fldChar w:fldCharType="begin"/>
    </w:r>
    <w:r w:rsidRPr="00824A02">
      <w:rPr>
        <w:rFonts w:ascii="Arial" w:hAnsi="Arial" w:cs="Arial"/>
        <w:color w:val="042830"/>
        <w:sz w:val="32"/>
        <w:szCs w:val="32"/>
      </w:rPr>
      <w:instrText xml:space="preserve"> FILENAME \* MERGEFORMAT </w:instrText>
    </w:r>
    <w:r w:rsidRPr="00824A02">
      <w:rPr>
        <w:rFonts w:ascii="Arial" w:hAnsi="Arial" w:cs="Arial"/>
        <w:color w:val="042830"/>
        <w:sz w:val="32"/>
        <w:szCs w:val="32"/>
      </w:rPr>
      <w:fldChar w:fldCharType="separate"/>
    </w:r>
    <w:r w:rsidR="008F2C3F" w:rsidRPr="00824A02">
      <w:rPr>
        <w:rFonts w:ascii="Arial" w:hAnsi="Arial" w:cs="Arial"/>
        <w:noProof/>
        <w:color w:val="042830"/>
        <w:sz w:val="32"/>
        <w:szCs w:val="32"/>
      </w:rPr>
      <w:t>Teacher Development</w:t>
    </w:r>
    <w:r w:rsidRPr="00824A02">
      <w:rPr>
        <w:rFonts w:ascii="Arial" w:hAnsi="Arial" w:cs="Arial"/>
        <w:noProof/>
        <w:color w:val="042830"/>
        <w:sz w:val="32"/>
        <w:szCs w:val="32"/>
      </w:rPr>
      <w:t xml:space="preserve"> Fund </w:t>
    </w:r>
    <w:r w:rsidR="008F2C3F" w:rsidRPr="00824A02">
      <w:rPr>
        <w:rFonts w:ascii="Arial" w:hAnsi="Arial" w:cs="Arial"/>
        <w:noProof/>
        <w:color w:val="042830"/>
        <w:sz w:val="32"/>
        <w:szCs w:val="32"/>
      </w:rPr>
      <w:t xml:space="preserve">Stage one </w:t>
    </w:r>
    <w:r w:rsidRPr="00824A02">
      <w:rPr>
        <w:rFonts w:ascii="Arial" w:hAnsi="Arial" w:cs="Arial"/>
        <w:noProof/>
        <w:color w:val="042830"/>
        <w:sz w:val="32"/>
        <w:szCs w:val="32"/>
      </w:rPr>
      <w:t>Sample Application</w:t>
    </w:r>
    <w:r w:rsidRPr="00824A02">
      <w:rPr>
        <w:rFonts w:ascii="Arial" w:hAnsi="Arial" w:cs="Arial"/>
        <w:color w:val="042830"/>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2686" w14:textId="77777777" w:rsidR="009059D4" w:rsidRDefault="009059D4" w:rsidP="00C47573">
      <w:pPr>
        <w:spacing w:after="0" w:line="240" w:lineRule="auto"/>
      </w:pPr>
      <w:r>
        <w:separator/>
      </w:r>
    </w:p>
  </w:footnote>
  <w:footnote w:type="continuationSeparator" w:id="0">
    <w:p w14:paraId="160AA259" w14:textId="77777777" w:rsidR="009059D4" w:rsidRDefault="009059D4"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8CF9" w14:textId="6ED4AB0F" w:rsidR="00C451CC" w:rsidRDefault="00253CBA">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AC87" w14:textId="58E67D94" w:rsidR="002429C4" w:rsidRPr="00824A02" w:rsidRDefault="00253CBA">
    <w:pPr>
      <w:pStyle w:val="Header"/>
      <w:rPr>
        <w:sz w:val="32"/>
        <w:szCs w:val="32"/>
      </w:rPr>
    </w:pPr>
    <w:r>
      <w:rPr>
        <w:noProof/>
        <w:sz w:val="32"/>
        <w:szCs w:val="32"/>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sidRPr="00824A02">
      <w:rPr>
        <w:noProof/>
        <w:sz w:val="32"/>
        <w:szCs w:val="32"/>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E6C">
      <w:rPr>
        <w:sz w:val="32"/>
        <w:szCs w:val="32"/>
      </w:rPr>
      <w:t>Aug</w:t>
    </w:r>
    <w:r w:rsidR="00DE609D" w:rsidRPr="00824A02">
      <w:rPr>
        <w:sz w:val="32"/>
        <w:szCs w:val="32"/>
      </w:rPr>
      <w:t>-202</w:t>
    </w:r>
    <w:r w:rsidR="00495E6C">
      <w:rPr>
        <w:sz w:val="32"/>
        <w:szCs w:val="3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330B" w14:textId="25C5A990" w:rsidR="00C451CC" w:rsidRDefault="00253CBA">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0A59" w14:textId="1568770D" w:rsidR="00C451CC" w:rsidRDefault="00253CBA">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C1C8" w14:textId="241DD923" w:rsidR="007B3F98" w:rsidRDefault="00253CBA">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74DF" w14:textId="32D0681A" w:rsidR="00C451CC" w:rsidRDefault="00253CBA">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37BDC"/>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53CBA"/>
    <w:rsid w:val="00264896"/>
    <w:rsid w:val="002830E0"/>
    <w:rsid w:val="00295C3C"/>
    <w:rsid w:val="002E4D80"/>
    <w:rsid w:val="00355CF4"/>
    <w:rsid w:val="00356C9C"/>
    <w:rsid w:val="003814A5"/>
    <w:rsid w:val="00393F02"/>
    <w:rsid w:val="003A4BCC"/>
    <w:rsid w:val="003D6A04"/>
    <w:rsid w:val="00443922"/>
    <w:rsid w:val="00456426"/>
    <w:rsid w:val="004657C5"/>
    <w:rsid w:val="00495E6C"/>
    <w:rsid w:val="004E253D"/>
    <w:rsid w:val="004E6168"/>
    <w:rsid w:val="004F19B8"/>
    <w:rsid w:val="00516DCB"/>
    <w:rsid w:val="00551431"/>
    <w:rsid w:val="005653AF"/>
    <w:rsid w:val="005703E5"/>
    <w:rsid w:val="005736F4"/>
    <w:rsid w:val="00577295"/>
    <w:rsid w:val="005A4C01"/>
    <w:rsid w:val="005A4C2F"/>
    <w:rsid w:val="005E0D8E"/>
    <w:rsid w:val="005F6B8D"/>
    <w:rsid w:val="00604661"/>
    <w:rsid w:val="00616750"/>
    <w:rsid w:val="006742C5"/>
    <w:rsid w:val="006A43F5"/>
    <w:rsid w:val="006C7FC4"/>
    <w:rsid w:val="006D5EBA"/>
    <w:rsid w:val="006E4711"/>
    <w:rsid w:val="00704F79"/>
    <w:rsid w:val="00743A9B"/>
    <w:rsid w:val="0079108C"/>
    <w:rsid w:val="007B028C"/>
    <w:rsid w:val="007B3F98"/>
    <w:rsid w:val="007D320E"/>
    <w:rsid w:val="00805150"/>
    <w:rsid w:val="00815027"/>
    <w:rsid w:val="00824A02"/>
    <w:rsid w:val="00841AC0"/>
    <w:rsid w:val="00865D3D"/>
    <w:rsid w:val="008A637B"/>
    <w:rsid w:val="008E01D8"/>
    <w:rsid w:val="008F2C3F"/>
    <w:rsid w:val="008F6559"/>
    <w:rsid w:val="009059D4"/>
    <w:rsid w:val="009204E0"/>
    <w:rsid w:val="0094148C"/>
    <w:rsid w:val="00961CCF"/>
    <w:rsid w:val="009E3A83"/>
    <w:rsid w:val="009E7100"/>
    <w:rsid w:val="009F05A9"/>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B21DD"/>
    <w:rsid w:val="00CC47B3"/>
    <w:rsid w:val="00CD31EA"/>
    <w:rsid w:val="00CD4EE9"/>
    <w:rsid w:val="00CF5B04"/>
    <w:rsid w:val="00D402AE"/>
    <w:rsid w:val="00D60B07"/>
    <w:rsid w:val="00D76A35"/>
    <w:rsid w:val="00DC3695"/>
    <w:rsid w:val="00DE609D"/>
    <w:rsid w:val="00DF14A2"/>
    <w:rsid w:val="00DF56D1"/>
    <w:rsid w:val="00E35AE3"/>
    <w:rsid w:val="00E710E7"/>
    <w:rsid w:val="00E97268"/>
    <w:rsid w:val="00ED1FD3"/>
    <w:rsid w:val="00ED76D4"/>
    <w:rsid w:val="00EF6ED0"/>
    <w:rsid w:val="00F7660A"/>
    <w:rsid w:val="00FA3FEA"/>
    <w:rsid w:val="00FC44EC"/>
    <w:rsid w:val="00FE3A2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3F"/>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 w:type="paragraph" w:styleId="NormalWeb">
    <w:name w:val="Normal (Web)"/>
    <w:basedOn w:val="Normal"/>
    <w:uiPriority w:val="99"/>
    <w:semiHidden/>
    <w:unhideWhenUsed/>
    <w:rsid w:val="00FA3FEA"/>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hf.org.uk/funding/teacher-development-fund"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hf.org.uk/funding" TargetMode="External"/><Relationship Id="rId23" Type="http://schemas.openxmlformats.org/officeDocument/2006/relationships/customXml" Target="../customXml/item4.xml"/><Relationship Id="rId10" Type="http://schemas.openxmlformats.org/officeDocument/2006/relationships/hyperlink" Target="https://www.phf.org.uk/wp-content/uploads/2019/09/Paul-Hamlyn-Foundation-Safeguarding-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dlet.com/P_H_F/teacher-development-fund-resource-hub-2025-3mg4tmacvlfeyu0y" TargetMode="External"/><Relationship Id="rId14" Type="http://schemas.openxmlformats.org/officeDocument/2006/relationships/header" Target="head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74F0F91FFEF45B79A5972DEA266C6" ma:contentTypeVersion="12" ma:contentTypeDescription="Create a new document." ma:contentTypeScope="" ma:versionID="1d5ab4dd2098e352e2279e1b97f596ac">
  <xsd:schema xmlns:xsd="http://www.w3.org/2001/XMLSchema" xmlns:xs="http://www.w3.org/2001/XMLSchema" xmlns:p="http://schemas.microsoft.com/office/2006/metadata/properties" xmlns:ns2="ec5a70ea-d0a5-4a73-bd89-2658f3b65bfb" xmlns:ns3="5f929277-9811-4ad5-bebc-7b8d1f772bf3" targetNamespace="http://schemas.microsoft.com/office/2006/metadata/properties" ma:root="true" ma:fieldsID="971702c7eaadad1dcd42605d38898c80" ns2:_="" ns3:_="">
    <xsd:import namespace="ec5a70ea-d0a5-4a73-bd89-2658f3b65bfb"/>
    <xsd:import namespace="5f929277-9811-4ad5-bebc-7b8d1f772b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a70ea-d0a5-4a73-bd89-2658f3b65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92e7ec-9b6c-4ceb-97ff-9e1e7fcba5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29277-9811-4ad5-bebc-7b8d1f772bf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665ff-ea11-453e-9178-c30847088bb5}" ma:internalName="TaxCatchAll" ma:showField="CatchAllData" ma:web="5f929277-9811-4ad5-bebc-7b8d1f772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929277-9811-4ad5-bebc-7b8d1f772bf3" xsi:nil="true"/>
    <lcf76f155ced4ddcb4097134ff3c332f xmlns="ec5a70ea-d0a5-4a73-bd89-2658f3b65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customXml/itemProps2.xml><?xml version="1.0" encoding="utf-8"?>
<ds:datastoreItem xmlns:ds="http://schemas.openxmlformats.org/officeDocument/2006/customXml" ds:itemID="{07FCF50F-D428-416B-B2D9-9F0660F86097}"/>
</file>

<file path=customXml/itemProps3.xml><?xml version="1.0" encoding="utf-8"?>
<ds:datastoreItem xmlns:ds="http://schemas.openxmlformats.org/officeDocument/2006/customXml" ds:itemID="{8E330649-7D81-4715-9AF1-71CFA3B13626}"/>
</file>

<file path=customXml/itemProps4.xml><?xml version="1.0" encoding="utf-8"?>
<ds:datastoreItem xmlns:ds="http://schemas.openxmlformats.org/officeDocument/2006/customXml" ds:itemID="{690A47F6-6262-4E06-925C-CAE350AF6A76}"/>
</file>

<file path=docProps/app.xml><?xml version="1.0" encoding="utf-8"?>
<Properties xmlns="http://schemas.openxmlformats.org/officeDocument/2006/extended-properties" xmlns:vt="http://schemas.openxmlformats.org/officeDocument/2006/docPropsVTypes">
  <Template>A4 document template</Template>
  <TotalTime>2</TotalTime>
  <Pages>10</Pages>
  <Words>1045</Words>
  <Characters>6919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4</cp:revision>
  <dcterms:created xsi:type="dcterms:W3CDTF">2025-08-20T10:56:00Z</dcterms:created>
  <dcterms:modified xsi:type="dcterms:W3CDTF">2025-08-20T10:58:00Z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y fmtid="{D5CDD505-2E9C-101B-9397-08002B2CF9AE}" pid="3" name="ContentTypeId">
    <vt:lpwstr>0x010100F1174F0F91FFEF45B79A5972DEA266C6</vt:lpwstr>
  </property>
</Properties>
</file>